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F4" w:rsidRPr="00D4308F" w:rsidRDefault="0030485B">
      <w:pPr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D4308F">
        <w:rPr>
          <w:rFonts w:ascii="Century Gothic" w:hAnsi="Century Gothic" w:cs="Arial"/>
          <w:sz w:val="20"/>
          <w:szCs w:val="20"/>
        </w:rPr>
        <w:t xml:space="preserve">                  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4930"/>
        <w:gridCol w:w="567"/>
        <w:gridCol w:w="5103"/>
      </w:tblGrid>
      <w:tr w:rsidR="00FD0EF4" w:rsidRPr="00D4308F" w:rsidTr="00D4308F">
        <w:trPr>
          <w:cantSplit/>
          <w:trHeight w:val="1328"/>
          <w:jc w:val="center"/>
        </w:trPr>
        <w:tc>
          <w:tcPr>
            <w:tcW w:w="4930" w:type="dxa"/>
          </w:tcPr>
          <w:p w:rsidR="0081407A" w:rsidRPr="00D4308F" w:rsidRDefault="00D4308F" w:rsidP="00D4308F">
            <w:pPr>
              <w:pStyle w:val="3"/>
              <w:spacing w:line="276" w:lineRule="auto"/>
              <w:ind w:right="311"/>
              <w:jc w:val="left"/>
              <w:rPr>
                <w:rFonts w:ascii="Century Gothic" w:hAnsi="Century Gothic" w:cs="Lucida Sans Unicode"/>
                <w:sz w:val="20"/>
                <w:szCs w:val="20"/>
                <w:lang w:val="en-US"/>
              </w:rPr>
            </w:pPr>
            <w:r w:rsidRPr="00D4308F">
              <w:rPr>
                <w:rFonts w:ascii="Century Gothic" w:hAnsi="Century Gothic"/>
                <w:noProof/>
              </w:rPr>
              <w:t xml:space="preserve">     </w:t>
            </w:r>
            <w:r w:rsidR="00D221CC">
              <w:rPr>
                <w:rFonts w:ascii="Century Gothic" w:hAnsi="Century Gothic"/>
                <w:noProof/>
                <w:lang w:val="en-US"/>
              </w:rPr>
              <w:t xml:space="preserve">     </w:t>
            </w:r>
            <w:r w:rsidR="00E21A27"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619125" cy="609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EF4" w:rsidRPr="00D4308F" w:rsidRDefault="00D221CC" w:rsidP="00D4308F">
            <w:pPr>
              <w:pStyle w:val="3"/>
              <w:spacing w:line="276" w:lineRule="auto"/>
              <w:ind w:right="311"/>
              <w:jc w:val="left"/>
              <w:rPr>
                <w:rFonts w:ascii="Century Gothic" w:hAnsi="Century Gothic" w:cs="Lucida Sans Unicode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sz w:val="20"/>
                <w:szCs w:val="20"/>
                <w:lang w:val="en-US"/>
              </w:rPr>
              <w:t xml:space="preserve">  </w:t>
            </w:r>
            <w:r w:rsidR="00FD0EF4" w:rsidRPr="00D4308F">
              <w:rPr>
                <w:rFonts w:ascii="Century Gothic" w:hAnsi="Century Gothic" w:cs="Lucida Sans Unicode"/>
                <w:sz w:val="20"/>
                <w:szCs w:val="20"/>
              </w:rPr>
              <w:t>ΕΛΛΗΝΙΚΗ ΔΗΜΟΚΡΑΤΙΑ</w:t>
            </w:r>
          </w:p>
          <w:p w:rsidR="00DE0350" w:rsidRPr="00365B3A" w:rsidRDefault="00D221CC" w:rsidP="00D4308F">
            <w:pPr>
              <w:spacing w:line="276" w:lineRule="auto"/>
              <w:ind w:right="311"/>
              <w:rPr>
                <w:rFonts w:ascii="Century Gothic" w:hAnsi="Century Gothic" w:cs="Lucida Sans Unicode"/>
                <w:b/>
                <w:sz w:val="20"/>
                <w:szCs w:val="20"/>
              </w:rPr>
            </w:pPr>
            <w:r w:rsidRPr="00365B3A">
              <w:rPr>
                <w:rFonts w:ascii="Century Gothic" w:hAnsi="Century Gothic" w:cs="Lucida Sans Unicode"/>
                <w:b/>
                <w:sz w:val="20"/>
                <w:szCs w:val="20"/>
              </w:rPr>
              <w:t xml:space="preserve">  </w:t>
            </w:r>
            <w:r w:rsidR="00220132" w:rsidRPr="00D4308F">
              <w:rPr>
                <w:rFonts w:ascii="Century Gothic" w:hAnsi="Century Gothic" w:cs="Lucida Sans Unicode"/>
                <w:b/>
                <w:sz w:val="20"/>
                <w:szCs w:val="20"/>
              </w:rPr>
              <w:t>ΔΗΜΟΣ ΑΡΧΑΙΑΣ ΟΛΥΜΠΙΑΣ</w:t>
            </w:r>
          </w:p>
          <w:p w:rsidR="00D221CC" w:rsidRPr="00D221CC" w:rsidRDefault="00D221CC" w:rsidP="00D4308F">
            <w:pPr>
              <w:spacing w:line="276" w:lineRule="auto"/>
              <w:ind w:right="311"/>
              <w:rPr>
                <w:rFonts w:ascii="Century Gothic" w:hAnsi="Century Gothic" w:cs="Lucida Sans Unicode"/>
                <w:b/>
                <w:sz w:val="20"/>
                <w:szCs w:val="20"/>
              </w:rPr>
            </w:pPr>
            <w:r w:rsidRPr="00365B3A">
              <w:rPr>
                <w:rFonts w:ascii="Century Gothic" w:hAnsi="Century Gothic" w:cs="Lucida Sans Unicode"/>
                <w:b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Lucida Sans Unicode"/>
                <w:b/>
                <w:sz w:val="20"/>
                <w:szCs w:val="20"/>
              </w:rPr>
              <w:t>ΓΡΑΦΕΙΟ ΔΗΜΑΡΧΟΥ</w:t>
            </w:r>
          </w:p>
          <w:p w:rsidR="00D4308F" w:rsidRPr="00D4308F" w:rsidRDefault="00D4308F" w:rsidP="00D221CC">
            <w:pPr>
              <w:spacing w:line="276" w:lineRule="auto"/>
              <w:ind w:right="-3"/>
              <w:rPr>
                <w:rFonts w:ascii="Century Gothic" w:hAnsi="Century Gothic" w:cs="Lucida Sans Unicode"/>
                <w:b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 w:val="restart"/>
          </w:tcPr>
          <w:p w:rsidR="00FD0EF4" w:rsidRPr="00D4308F" w:rsidRDefault="00FD0EF4" w:rsidP="00D01FC6">
            <w:pPr>
              <w:tabs>
                <w:tab w:val="left" w:pos="1560"/>
              </w:tabs>
              <w:spacing w:line="360" w:lineRule="auto"/>
              <w:ind w:left="1188"/>
              <w:rPr>
                <w:rFonts w:ascii="Century Gothic" w:hAnsi="Century Gothic" w:cs="Lucida Sans Unicode"/>
                <w:sz w:val="20"/>
                <w:szCs w:val="20"/>
              </w:rPr>
            </w:pPr>
          </w:p>
          <w:p w:rsidR="00FD0EF4" w:rsidRPr="00D4308F" w:rsidRDefault="00FD0EF4" w:rsidP="00D01FC6">
            <w:pPr>
              <w:spacing w:line="360" w:lineRule="auto"/>
              <w:rPr>
                <w:rFonts w:ascii="Century Gothic" w:hAnsi="Century Gothic" w:cs="Lucida Sans Unicode"/>
                <w:sz w:val="20"/>
                <w:szCs w:val="20"/>
              </w:rPr>
            </w:pPr>
          </w:p>
          <w:p w:rsidR="00FD0EF4" w:rsidRPr="00D4308F" w:rsidRDefault="00FD0EF4" w:rsidP="00D01FC6">
            <w:pPr>
              <w:spacing w:line="360" w:lineRule="auto"/>
              <w:rPr>
                <w:rFonts w:ascii="Century Gothic" w:hAnsi="Century Gothic" w:cs="Lucida Sans Unicode"/>
                <w:sz w:val="20"/>
                <w:szCs w:val="20"/>
              </w:rPr>
            </w:pPr>
          </w:p>
          <w:p w:rsidR="00FD0EF4" w:rsidRPr="00D4308F" w:rsidRDefault="00FD0EF4" w:rsidP="00D01FC6">
            <w:pPr>
              <w:pStyle w:val="20"/>
              <w:spacing w:line="360" w:lineRule="auto"/>
              <w:ind w:left="1188"/>
              <w:rPr>
                <w:rFonts w:ascii="Century Gothic" w:hAnsi="Century Gothic" w:cs="Lucida Sans Unicode"/>
                <w:b/>
                <w:sz w:val="20"/>
                <w:szCs w:val="20"/>
              </w:rPr>
            </w:pPr>
          </w:p>
          <w:p w:rsidR="00FD0EF4" w:rsidRPr="00D4308F" w:rsidRDefault="00FD0EF4" w:rsidP="00D01FC6">
            <w:pPr>
              <w:spacing w:line="360" w:lineRule="auto"/>
              <w:rPr>
                <w:rFonts w:ascii="Century Gothic" w:hAnsi="Century Gothic" w:cs="Lucida Sans Unicode"/>
                <w:sz w:val="20"/>
                <w:szCs w:val="20"/>
              </w:rPr>
            </w:pPr>
          </w:p>
          <w:p w:rsidR="00FD0EF4" w:rsidRPr="00D4308F" w:rsidRDefault="00FD0EF4" w:rsidP="00D01FC6">
            <w:pPr>
              <w:spacing w:line="360" w:lineRule="auto"/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:rsidR="00FD0EF4" w:rsidRPr="00D4308F" w:rsidRDefault="00FD0EF4" w:rsidP="00D01FC6">
            <w:pPr>
              <w:tabs>
                <w:tab w:val="left" w:pos="1560"/>
              </w:tabs>
              <w:spacing w:line="360" w:lineRule="auto"/>
              <w:rPr>
                <w:rFonts w:ascii="Century Gothic" w:hAnsi="Century Gothic" w:cs="Lucida Sans Unicode"/>
                <w:sz w:val="20"/>
                <w:szCs w:val="20"/>
              </w:rPr>
            </w:pPr>
          </w:p>
          <w:p w:rsidR="00220132" w:rsidRPr="00D4308F" w:rsidRDefault="00220132" w:rsidP="00220132">
            <w:pPr>
              <w:pStyle w:val="1"/>
              <w:tabs>
                <w:tab w:val="left" w:pos="1560"/>
              </w:tabs>
              <w:spacing w:line="360" w:lineRule="auto"/>
              <w:ind w:left="1072"/>
              <w:rPr>
                <w:rFonts w:ascii="Century Gothic" w:hAnsi="Century Gothic" w:cs="Lucida Sans Unicode"/>
                <w:i/>
                <w:sz w:val="20"/>
                <w:szCs w:val="20"/>
              </w:rPr>
            </w:pPr>
          </w:p>
          <w:p w:rsidR="00FD0EF4" w:rsidRPr="00D4308F" w:rsidRDefault="00220132" w:rsidP="00C50E59">
            <w:pPr>
              <w:pStyle w:val="1"/>
              <w:tabs>
                <w:tab w:val="left" w:pos="1560"/>
              </w:tabs>
              <w:spacing w:line="276" w:lineRule="auto"/>
              <w:ind w:left="1168"/>
              <w:rPr>
                <w:rFonts w:ascii="Century Gothic" w:hAnsi="Century Gothic" w:cs="Lucida Sans Unicode"/>
                <w:b w:val="0"/>
                <w:sz w:val="20"/>
                <w:szCs w:val="20"/>
              </w:rPr>
            </w:pPr>
            <w:r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>Αρχαία Ολυμπία</w:t>
            </w:r>
            <w:r w:rsidR="00FD0EF4"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 xml:space="preserve"> </w:t>
            </w:r>
            <w:r w:rsidR="00F03AAB">
              <w:rPr>
                <w:rFonts w:ascii="Century Gothic" w:hAnsi="Century Gothic" w:cs="Lucida Sans Unicode"/>
                <w:b w:val="0"/>
                <w:sz w:val="20"/>
                <w:szCs w:val="20"/>
              </w:rPr>
              <w:t>28</w:t>
            </w:r>
            <w:r w:rsidR="00FD0EF4"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>/</w:t>
            </w:r>
            <w:r w:rsidR="00F03AAB">
              <w:rPr>
                <w:rFonts w:ascii="Century Gothic" w:hAnsi="Century Gothic" w:cs="Lucida Sans Unicode"/>
                <w:b w:val="0"/>
                <w:sz w:val="20"/>
                <w:szCs w:val="20"/>
              </w:rPr>
              <w:t>05/</w:t>
            </w:r>
            <w:r w:rsidR="009330C3">
              <w:rPr>
                <w:rFonts w:ascii="Century Gothic" w:hAnsi="Century Gothic" w:cs="Lucida Sans Unicode"/>
                <w:b w:val="0"/>
                <w:sz w:val="20"/>
                <w:szCs w:val="20"/>
              </w:rPr>
              <w:t>20</w:t>
            </w:r>
            <w:r w:rsidR="00063A07">
              <w:rPr>
                <w:rFonts w:ascii="Century Gothic" w:hAnsi="Century Gothic" w:cs="Lucida Sans Unicode"/>
                <w:b w:val="0"/>
                <w:sz w:val="20"/>
                <w:szCs w:val="20"/>
              </w:rPr>
              <w:t>24</w:t>
            </w:r>
            <w:r w:rsidR="00FD0EF4"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 xml:space="preserve">      </w:t>
            </w:r>
          </w:p>
          <w:p w:rsidR="00FD0EF4" w:rsidRPr="009330C3" w:rsidRDefault="00220132" w:rsidP="00C50E59">
            <w:pPr>
              <w:pStyle w:val="1"/>
              <w:tabs>
                <w:tab w:val="left" w:pos="743"/>
              </w:tabs>
              <w:spacing w:line="276" w:lineRule="auto"/>
              <w:ind w:left="1168"/>
              <w:rPr>
                <w:rFonts w:ascii="Century Gothic" w:hAnsi="Century Gothic" w:cs="Lucida Sans Unicode"/>
                <w:b w:val="0"/>
                <w:sz w:val="20"/>
                <w:szCs w:val="20"/>
              </w:rPr>
            </w:pPr>
            <w:r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>Αριθ</w:t>
            </w:r>
            <w:r w:rsidR="00FD0EF4"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>.</w:t>
            </w:r>
            <w:r w:rsidRPr="00D4308F">
              <w:rPr>
                <w:rFonts w:ascii="Century Gothic" w:hAnsi="Century Gothic" w:cs="Lucida Sans Unicode"/>
                <w:b w:val="0"/>
                <w:sz w:val="20"/>
                <w:szCs w:val="20"/>
              </w:rPr>
              <w:t xml:space="preserve"> </w:t>
            </w:r>
            <w:r w:rsidR="00F03AAB">
              <w:rPr>
                <w:rFonts w:ascii="Century Gothic" w:hAnsi="Century Gothic" w:cs="Lucida Sans Unicode"/>
                <w:b w:val="0"/>
                <w:sz w:val="20"/>
                <w:szCs w:val="20"/>
              </w:rPr>
              <w:t>Πρωτ :</w:t>
            </w:r>
            <w:r w:rsidR="00E21A27">
              <w:rPr>
                <w:rFonts w:ascii="Century Gothic" w:hAnsi="Century Gothic" w:cs="Lucida Sans Unicode"/>
                <w:b w:val="0"/>
                <w:sz w:val="20"/>
                <w:szCs w:val="20"/>
              </w:rPr>
              <w:t xml:space="preserve"> 3941</w:t>
            </w:r>
          </w:p>
          <w:p w:rsidR="00F31050" w:rsidRPr="00D4308F" w:rsidRDefault="00FD0EF4" w:rsidP="00C50E59">
            <w:pPr>
              <w:ind w:left="34" w:right="238"/>
              <w:jc w:val="both"/>
              <w:rPr>
                <w:rFonts w:ascii="Century Gothic" w:hAnsi="Century Gothic" w:cs="Lucida Sans Unicode"/>
                <w:i/>
                <w:sz w:val="20"/>
                <w:szCs w:val="20"/>
              </w:rPr>
            </w:pPr>
            <w:r w:rsidRPr="00D4308F">
              <w:rPr>
                <w:rFonts w:ascii="Century Gothic" w:hAnsi="Century Gothic" w:cs="Lucida Sans Unicode"/>
                <w:i/>
                <w:sz w:val="20"/>
                <w:szCs w:val="20"/>
              </w:rPr>
              <w:t xml:space="preserve">   </w:t>
            </w:r>
            <w:r w:rsidR="00B14236" w:rsidRPr="00D4308F">
              <w:rPr>
                <w:rFonts w:ascii="Century Gothic" w:hAnsi="Century Gothic" w:cs="Lucida Sans Unicode"/>
                <w:i/>
                <w:sz w:val="20"/>
                <w:szCs w:val="20"/>
              </w:rPr>
              <w:t xml:space="preserve">                  </w:t>
            </w:r>
          </w:p>
          <w:p w:rsidR="00DB493C" w:rsidRPr="00D4308F" w:rsidRDefault="00DB493C" w:rsidP="00C50E59">
            <w:pPr>
              <w:spacing w:line="276" w:lineRule="auto"/>
              <w:ind w:left="34" w:right="238"/>
              <w:jc w:val="center"/>
              <w:rPr>
                <w:rFonts w:ascii="Century Gothic" w:hAnsi="Century Gothic" w:cs="Lucida Sans Unicode"/>
                <w:i/>
                <w:sz w:val="20"/>
                <w:szCs w:val="20"/>
              </w:rPr>
            </w:pPr>
          </w:p>
          <w:p w:rsidR="00F31050" w:rsidRPr="00D4308F" w:rsidRDefault="00F31050" w:rsidP="00C50E59">
            <w:pPr>
              <w:spacing w:line="276" w:lineRule="auto"/>
              <w:ind w:left="34" w:right="238"/>
              <w:jc w:val="center"/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</w:pPr>
            <w:r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>Π</w:t>
            </w:r>
            <w:r w:rsidR="00C972AA"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 xml:space="preserve"> </w:t>
            </w:r>
            <w:r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>Ρ</w:t>
            </w:r>
            <w:r w:rsidR="00C972AA"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 xml:space="preserve"> </w:t>
            </w:r>
            <w:r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>Ο</w:t>
            </w:r>
            <w:r w:rsidR="00C972AA"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 xml:space="preserve"> </w:t>
            </w:r>
            <w:r w:rsidRPr="00D4308F">
              <w:rPr>
                <w:rFonts w:ascii="Century Gothic" w:hAnsi="Century Gothic" w:cs="Lucida Sans Unicode"/>
                <w:b/>
                <w:sz w:val="20"/>
                <w:szCs w:val="20"/>
                <w:u w:val="single"/>
              </w:rPr>
              <w:t>Σ</w:t>
            </w:r>
          </w:p>
          <w:p w:rsidR="00AE19F2" w:rsidRPr="00D4308F" w:rsidRDefault="00AE19F2" w:rsidP="00C50E59">
            <w:pPr>
              <w:ind w:left="34" w:right="238"/>
              <w:jc w:val="center"/>
              <w:rPr>
                <w:rFonts w:ascii="Century Gothic" w:hAnsi="Century Gothic" w:cs="Lucida Sans Unicode"/>
                <w:i/>
                <w:sz w:val="10"/>
                <w:szCs w:val="10"/>
              </w:rPr>
            </w:pPr>
          </w:p>
          <w:p w:rsidR="00FD0EF4" w:rsidRPr="009330C3" w:rsidRDefault="00365B3A" w:rsidP="00365B3A">
            <w:pPr>
              <w:spacing w:line="276" w:lineRule="auto"/>
              <w:ind w:left="34" w:right="238"/>
              <w:jc w:val="center"/>
              <w:rPr>
                <w:rFonts w:ascii="Century Gothic" w:hAnsi="Century Gothic" w:cs="Lucida Sans Unicode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sz w:val="20"/>
                <w:szCs w:val="20"/>
              </w:rPr>
              <w:t>ΑΘΛΗΤΙΚΟΥΣ – ΠΕΡΙΒΑΛΛΟΝΤΙΚΟΥΣ  ΣΥΛΛΟΓΟΥΣ ΝΟΜΟΥ ΗΛΕΙΑΣ</w:t>
            </w:r>
          </w:p>
        </w:tc>
      </w:tr>
      <w:tr w:rsidR="00FD0EF4" w:rsidRPr="00365B3A" w:rsidTr="00D4308F">
        <w:trPr>
          <w:cantSplit/>
          <w:jc w:val="center"/>
        </w:trPr>
        <w:tc>
          <w:tcPr>
            <w:tcW w:w="4930" w:type="dxa"/>
          </w:tcPr>
          <w:p w:rsidR="002C08FC" w:rsidRPr="002C08FC" w:rsidRDefault="002C08FC">
            <w:pPr>
              <w:rPr>
                <w:rFonts w:ascii="Century Gothic" w:hAnsi="Century Gothic"/>
                <w:sz w:val="18"/>
                <w:szCs w:val="18"/>
              </w:rPr>
            </w:pPr>
            <w:r w:rsidRPr="002C08F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2C08FC">
              <w:rPr>
                <w:rFonts w:ascii="Century Gothic" w:hAnsi="Century Gothic"/>
                <w:sz w:val="18"/>
                <w:szCs w:val="18"/>
              </w:rPr>
              <w:t>Δ/νση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C08FC">
              <w:rPr>
                <w:rFonts w:ascii="Century Gothic" w:hAnsi="Century Gothic"/>
                <w:sz w:val="18"/>
                <w:szCs w:val="18"/>
              </w:rPr>
              <w:t>: Πρ. Κονδύλη &amp; Χαρ. Κοσμοπούλου 1</w:t>
            </w:r>
          </w:p>
          <w:tbl>
            <w:tblPr>
              <w:tblW w:w="4536" w:type="dxa"/>
              <w:tblInd w:w="1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</w:tblGrid>
            <w:tr w:rsidR="00942351" w:rsidRPr="002C08FC" w:rsidTr="009E4AED">
              <w:trPr>
                <w:cantSplit/>
                <w:trHeight w:hRule="exact" w:val="227"/>
              </w:trPr>
              <w:tc>
                <w:tcPr>
                  <w:tcW w:w="5000" w:type="pct"/>
                  <w:vAlign w:val="center"/>
                </w:tcPr>
                <w:p w:rsidR="00942351" w:rsidRPr="002C08FC" w:rsidRDefault="00DB493C" w:rsidP="00A7472B">
                  <w:pPr>
                    <w:spacing w:line="276" w:lineRule="auto"/>
                    <w:rPr>
                      <w:rFonts w:ascii="Century Gothic" w:hAnsi="Century Gothic" w:cs="Lucida Sans Unicode"/>
                      <w:sz w:val="18"/>
                      <w:szCs w:val="18"/>
                    </w:rPr>
                  </w:pPr>
                  <w:r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Πληρ.</w:t>
                  </w:r>
                  <w:r w:rsidR="00D221CC">
                    <w:rPr>
                      <w:rFonts w:ascii="Century Gothic" w:hAnsi="Century Gothic" w:cs="Lucida Sans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942351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 xml:space="preserve"> : </w:t>
                  </w:r>
                  <w:r w:rsidR="00D221C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Σπηλιοπού</w:t>
                  </w:r>
                  <w:r w:rsidR="00D4308F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λο</w:t>
                  </w:r>
                  <w:r w:rsidR="00D221C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υ Σάλυ</w:t>
                  </w:r>
                </w:p>
              </w:tc>
            </w:tr>
            <w:tr w:rsidR="00942351" w:rsidRPr="002C08FC" w:rsidTr="009E4AED">
              <w:trPr>
                <w:cantSplit/>
                <w:trHeight w:hRule="exact" w:val="227"/>
              </w:trPr>
              <w:tc>
                <w:tcPr>
                  <w:tcW w:w="5000" w:type="pct"/>
                  <w:vAlign w:val="center"/>
                </w:tcPr>
                <w:p w:rsidR="00942351" w:rsidRPr="002C08FC" w:rsidRDefault="00DB493C" w:rsidP="00C972AA">
                  <w:pPr>
                    <w:spacing w:line="276" w:lineRule="auto"/>
                    <w:rPr>
                      <w:rFonts w:ascii="Century Gothic" w:hAnsi="Century Gothic" w:cs="Lucida Sans Unicode"/>
                      <w:sz w:val="18"/>
                      <w:szCs w:val="18"/>
                    </w:rPr>
                  </w:pPr>
                  <w:r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 xml:space="preserve">Τηλ.  </w:t>
                  </w:r>
                  <w:r w:rsidR="002C08FC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 xml:space="preserve"> </w:t>
                  </w:r>
                  <w:r w:rsidR="00942351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 xml:space="preserve"> </w:t>
                  </w:r>
                  <w:r w:rsidR="00D221C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 xml:space="preserve"> </w:t>
                  </w:r>
                  <w:r w:rsidR="00942351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: 26240</w:t>
                  </w:r>
                  <w:r w:rsidR="008966CA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2</w:t>
                  </w:r>
                  <w:r w:rsidR="005374B3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2</w:t>
                  </w:r>
                  <w:r w:rsidR="002C08FC" w:rsidRPr="002C08FC">
                    <w:rPr>
                      <w:rFonts w:ascii="Century Gothic" w:hAnsi="Century Gothic" w:cs="Lucida Sans Unicode"/>
                      <w:sz w:val="18"/>
                      <w:szCs w:val="18"/>
                    </w:rPr>
                    <w:t>549 (εσωτ. 204)</w:t>
                  </w:r>
                </w:p>
              </w:tc>
            </w:tr>
            <w:tr w:rsidR="00942351" w:rsidRPr="00365B3A" w:rsidTr="009330C3">
              <w:trPr>
                <w:cantSplit/>
                <w:trHeight w:hRule="exact" w:val="319"/>
              </w:trPr>
              <w:tc>
                <w:tcPr>
                  <w:tcW w:w="5000" w:type="pct"/>
                </w:tcPr>
                <w:p w:rsidR="00942351" w:rsidRPr="00365B3A" w:rsidRDefault="00942351" w:rsidP="00C972AA">
                  <w:pPr>
                    <w:spacing w:before="20" w:line="276" w:lineRule="auto"/>
                    <w:rPr>
                      <w:rFonts w:ascii="Century Gothic" w:hAnsi="Century Gothic" w:cs="Lucida Sans Unicode"/>
                      <w:sz w:val="18"/>
                      <w:szCs w:val="18"/>
                      <w:lang w:val="fr-FR"/>
                    </w:rPr>
                  </w:pPr>
                  <w:r w:rsidRPr="002C08FC">
                    <w:rPr>
                      <w:rFonts w:ascii="Century Gothic" w:hAnsi="Century Gothic" w:cs="Lucida Sans Unicode"/>
                      <w:sz w:val="18"/>
                      <w:szCs w:val="18"/>
                      <w:lang w:val="fr-FR"/>
                    </w:rPr>
                    <w:t>E</w:t>
                  </w:r>
                  <w:r w:rsidRPr="00365B3A">
                    <w:rPr>
                      <w:rFonts w:ascii="Century Gothic" w:hAnsi="Century Gothic" w:cs="Lucida Sans Unicode"/>
                      <w:sz w:val="18"/>
                      <w:szCs w:val="18"/>
                      <w:lang w:val="fr-FR"/>
                    </w:rPr>
                    <w:t>-</w:t>
                  </w:r>
                  <w:r w:rsidRPr="002C08FC">
                    <w:rPr>
                      <w:rFonts w:ascii="Century Gothic" w:hAnsi="Century Gothic" w:cs="Lucida Sans Unicode"/>
                      <w:sz w:val="18"/>
                      <w:szCs w:val="18"/>
                      <w:lang w:val="fr-FR"/>
                    </w:rPr>
                    <w:t>mail</w:t>
                  </w:r>
                  <w:r w:rsidRPr="00365B3A">
                    <w:rPr>
                      <w:rFonts w:ascii="Century Gothic" w:hAnsi="Century Gothic" w:cs="Lucida Sans Unicode"/>
                      <w:sz w:val="18"/>
                      <w:szCs w:val="18"/>
                      <w:lang w:val="fr-FR"/>
                    </w:rPr>
                    <w:t xml:space="preserve"> :</w:t>
                  </w:r>
                  <w:r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 xml:space="preserve"> </w:t>
                  </w:r>
                  <w:r w:rsidR="00D221CC"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>spiliop</w:t>
                  </w:r>
                  <w:r w:rsidR="009330C3"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>.</w:t>
                  </w:r>
                  <w:r w:rsidR="00D221CC"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>sally</w:t>
                  </w:r>
                  <w:r w:rsidR="00D4308F"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>@</w:t>
                  </w:r>
                  <w:r w:rsidR="009330C3" w:rsidRPr="00365B3A">
                    <w:rPr>
                      <w:rFonts w:ascii="Century Gothic" w:hAnsi="Century Gothic" w:cs="Lucida Sans Unicode"/>
                      <w:i/>
                      <w:sz w:val="18"/>
                      <w:szCs w:val="18"/>
                      <w:lang w:val="fr-FR"/>
                    </w:rPr>
                    <w:t>olympia.gov.gr</w:t>
                  </w:r>
                </w:p>
              </w:tc>
            </w:tr>
          </w:tbl>
          <w:p w:rsidR="00FD0EF4" w:rsidRPr="00D4308F" w:rsidRDefault="00FD0EF4" w:rsidP="00220132">
            <w:pPr>
              <w:pStyle w:val="1"/>
              <w:tabs>
                <w:tab w:val="left" w:pos="1554"/>
              </w:tabs>
              <w:spacing w:line="360" w:lineRule="auto"/>
              <w:ind w:left="201" w:hanging="180"/>
              <w:rPr>
                <w:rFonts w:ascii="Century Gothic" w:hAnsi="Century Gothic" w:cs="Lucida Sans Unicode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vMerge/>
          </w:tcPr>
          <w:p w:rsidR="00FD0EF4" w:rsidRPr="00D4308F" w:rsidRDefault="00FD0EF4" w:rsidP="00D01FC6">
            <w:pPr>
              <w:spacing w:line="360" w:lineRule="auto"/>
              <w:rPr>
                <w:rFonts w:ascii="Century Gothic" w:hAnsi="Century Gothic" w:cs="Lucida Sans Unicode"/>
                <w:sz w:val="20"/>
                <w:szCs w:val="20"/>
                <w:lang w:val="de-DE"/>
              </w:rPr>
            </w:pPr>
          </w:p>
        </w:tc>
        <w:tc>
          <w:tcPr>
            <w:tcW w:w="5103" w:type="dxa"/>
            <w:vMerge/>
          </w:tcPr>
          <w:p w:rsidR="00FD0EF4" w:rsidRPr="00D4308F" w:rsidRDefault="00FD0EF4" w:rsidP="00D01FC6">
            <w:pPr>
              <w:tabs>
                <w:tab w:val="left" w:pos="969"/>
                <w:tab w:val="left" w:pos="1736"/>
              </w:tabs>
              <w:spacing w:line="360" w:lineRule="auto"/>
              <w:rPr>
                <w:rFonts w:ascii="Century Gothic" w:hAnsi="Century Gothic" w:cs="Lucida Sans Unicode"/>
                <w:sz w:val="20"/>
                <w:szCs w:val="20"/>
                <w:lang w:val="de-DE"/>
              </w:rPr>
            </w:pPr>
          </w:p>
        </w:tc>
      </w:tr>
    </w:tbl>
    <w:p w:rsidR="00FD0EF4" w:rsidRPr="00365B3A" w:rsidRDefault="00FD0EF4">
      <w:pPr>
        <w:rPr>
          <w:rFonts w:ascii="Century Gothic" w:hAnsi="Century Gothic" w:cs="Arial"/>
          <w:b/>
          <w:sz w:val="20"/>
          <w:szCs w:val="20"/>
          <w:lang w:val="fr-FR"/>
        </w:rPr>
      </w:pPr>
    </w:p>
    <w:p w:rsidR="00B40F2C" w:rsidRPr="00365B3A" w:rsidRDefault="00B40F2C">
      <w:pPr>
        <w:rPr>
          <w:rFonts w:ascii="Century Gothic" w:hAnsi="Century Gothic" w:cs="Arial"/>
          <w:b/>
          <w:sz w:val="20"/>
          <w:szCs w:val="20"/>
          <w:lang w:val="fr-FR"/>
        </w:rPr>
      </w:pPr>
    </w:p>
    <w:tbl>
      <w:tblPr>
        <w:tblW w:w="105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0"/>
        <w:gridCol w:w="9506"/>
      </w:tblGrid>
      <w:tr w:rsidR="0030485B" w:rsidRPr="00D4308F" w:rsidTr="00D221CC">
        <w:trPr>
          <w:trHeight w:val="489"/>
        </w:trPr>
        <w:tc>
          <w:tcPr>
            <w:tcW w:w="1040" w:type="dxa"/>
          </w:tcPr>
          <w:p w:rsidR="00DB493C" w:rsidRPr="00D4308F" w:rsidRDefault="0030485B" w:rsidP="00C50E59">
            <w:pPr>
              <w:spacing w:line="276" w:lineRule="auto"/>
              <w:jc w:val="right"/>
              <w:rPr>
                <w:rFonts w:ascii="Century Gothic" w:hAnsi="Century Gothic" w:cs="Lucida Sans Unicode"/>
                <w:b/>
                <w:sz w:val="22"/>
                <w:szCs w:val="22"/>
              </w:rPr>
            </w:pPr>
            <w:r w:rsidRPr="00D4308F">
              <w:rPr>
                <w:rFonts w:ascii="Century Gothic" w:hAnsi="Century Gothic" w:cs="Lucida Sans Unicode"/>
                <w:b/>
                <w:sz w:val="22"/>
                <w:szCs w:val="22"/>
              </w:rPr>
              <w:t>Θέμα :</w:t>
            </w:r>
          </w:p>
        </w:tc>
        <w:tc>
          <w:tcPr>
            <w:tcW w:w="9506" w:type="dxa"/>
          </w:tcPr>
          <w:p w:rsidR="00872CD1" w:rsidRPr="00D4308F" w:rsidRDefault="00F03AAB" w:rsidP="002C08FC">
            <w:pPr>
              <w:keepLines/>
              <w:widowControl w:val="0"/>
              <w:rPr>
                <w:rFonts w:ascii="Century Gothic" w:hAnsi="Century Gothic" w:cs="Lucida Sans Unicode"/>
                <w:b/>
              </w:rPr>
            </w:pPr>
            <w:r>
              <w:rPr>
                <w:rFonts w:ascii="Century Gothic" w:hAnsi="Century Gothic" w:cs="Lucida Sans Unicode"/>
                <w:b/>
              </w:rPr>
              <w:t xml:space="preserve">Επιστολή- πρόσκληση συμμετοχής στο Πρόγραμμα  </w:t>
            </w:r>
            <w:r w:rsidRPr="00F03AAB">
              <w:rPr>
                <w:rFonts w:ascii="Century Gothic" w:hAnsi="Century Gothic" w:cs="Lucida Sans Unicode"/>
                <w:b/>
              </w:rPr>
              <w:t>«Αθλητική, Ολυμπιακή, Παραολυμπιακή Παιδεία, Ιστορία &amp; Αξίες ΔΗΜΗΤΡΙΟΣ ΒΙΚΕΛΑΣ</w:t>
            </w:r>
            <w:r>
              <w:rPr>
                <w:rFonts w:ascii="Century Gothic" w:hAnsi="Century Gothic" w:cs="Lucida Sans Unicode"/>
                <w:b/>
              </w:rPr>
              <w:t xml:space="preserve"> </w:t>
            </w:r>
            <w:r w:rsidR="00D4308F" w:rsidRPr="00D4308F">
              <w:rPr>
                <w:rFonts w:ascii="Century Gothic" w:hAnsi="Century Gothic" w:cs="Lucida Sans Unicode"/>
                <w:b/>
              </w:rPr>
              <w:t>»</w:t>
            </w:r>
          </w:p>
        </w:tc>
      </w:tr>
    </w:tbl>
    <w:p w:rsidR="00365B3A" w:rsidRDefault="00365B3A" w:rsidP="00365B3A">
      <w:pPr>
        <w:spacing w:line="276" w:lineRule="auto"/>
        <w:jc w:val="center"/>
        <w:rPr>
          <w:rFonts w:ascii="Century Gothic" w:hAnsi="Century Gothic" w:cs="Lucida Sans Unicode"/>
          <w:b/>
          <w:bCs/>
          <w:sz w:val="22"/>
          <w:szCs w:val="22"/>
        </w:rPr>
      </w:pPr>
    </w:p>
    <w:p w:rsidR="00365B3A" w:rsidRPr="00365B3A" w:rsidRDefault="00365B3A" w:rsidP="00365B3A">
      <w:pPr>
        <w:spacing w:line="276" w:lineRule="auto"/>
        <w:jc w:val="center"/>
        <w:rPr>
          <w:rFonts w:ascii="Century Gothic" w:hAnsi="Century Gothic" w:cs="Lucida Sans Unicode"/>
          <w:b/>
          <w:bCs/>
        </w:rPr>
      </w:pPr>
      <w:r w:rsidRPr="00365B3A">
        <w:rPr>
          <w:rFonts w:ascii="Century Gothic" w:hAnsi="Century Gothic" w:cs="Lucida Sans Unicode"/>
          <w:b/>
          <w:bCs/>
        </w:rPr>
        <w:t>«Δώσε ένα όνομα Αθλητικής Αξίας στην ομάδα σου και έλα να παίξουμε!»</w:t>
      </w:r>
    </w:p>
    <w:p w:rsidR="00365B3A" w:rsidRDefault="00365B3A" w:rsidP="00365B3A">
      <w:pPr>
        <w:spacing w:line="276" w:lineRule="auto"/>
        <w:jc w:val="center"/>
        <w:rPr>
          <w:rFonts w:ascii="Century Gothic" w:hAnsi="Century Gothic" w:cs="Lucida Sans Unicode"/>
          <w:bCs/>
          <w:sz w:val="22"/>
          <w:szCs w:val="22"/>
        </w:rPr>
      </w:pPr>
    </w:p>
    <w:p w:rsidR="00365B3A" w:rsidRDefault="00365B3A" w:rsidP="00365B3A">
      <w:pPr>
        <w:spacing w:line="276" w:lineRule="auto"/>
        <w:jc w:val="center"/>
        <w:rPr>
          <w:rFonts w:ascii="Century Gothic" w:hAnsi="Century Gothic" w:cs="Lucida Sans Unicode"/>
          <w:bCs/>
          <w:sz w:val="22"/>
          <w:szCs w:val="22"/>
        </w:rPr>
      </w:pPr>
    </w:p>
    <w:p w:rsidR="00365B3A" w:rsidRDefault="00365B3A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365B3A">
        <w:rPr>
          <w:rFonts w:ascii="Century Gothic" w:hAnsi="Century Gothic" w:cs="Lucida Sans Unicode"/>
          <w:bCs/>
          <w:sz w:val="22"/>
          <w:szCs w:val="22"/>
        </w:rPr>
        <w:t xml:space="preserve">Προσκαλούμε </w:t>
      </w:r>
      <w:r>
        <w:rPr>
          <w:rFonts w:ascii="Century Gothic" w:hAnsi="Century Gothic" w:cs="Lucida Sans Unicode"/>
          <w:bCs/>
          <w:sz w:val="22"/>
          <w:szCs w:val="22"/>
        </w:rPr>
        <w:t>όλους τους Αθλητικούς και Περιβαλλοντικούς Συλλόγους</w:t>
      </w:r>
      <w:r w:rsidRPr="00365B3A">
        <w:rPr>
          <w:rFonts w:ascii="Century Gothic" w:hAnsi="Century Gothic" w:cs="Lucida Sans Unicode"/>
          <w:bCs/>
          <w:sz w:val="22"/>
          <w:szCs w:val="22"/>
        </w:rPr>
        <w:t xml:space="preserve"> του Νόμου Ηλείας να δηλώσουν συμμετοχή στο πρόγραμμα «ΔΗΜΗΤΡΙΟΣ ΒΙΚΕΛΑΣ» που συνδιοργανώνει ο Δήμος Αρχαίας Ολυμπίας με το Υπουργείο Παιδείας, Θρησκευμάτων και Αθλητισμού. </w:t>
      </w:r>
    </w:p>
    <w:p w:rsidR="00F03AAB" w:rsidRDefault="00365B3A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365B3A">
        <w:rPr>
          <w:rFonts w:ascii="Century Gothic" w:hAnsi="Century Gothic" w:cs="Lucida Sans Unicode"/>
          <w:bCs/>
          <w:sz w:val="22"/>
          <w:szCs w:val="22"/>
        </w:rPr>
        <w:t xml:space="preserve">Η δημοτική αρχή της Αρχαίας Ολυμπίας και το Υπουργείο Παιδείας, Θρησκευμάτων και Αθλητισμού με το πρόγραμμα: «Αθλητική, Ολυμπιακή, Παραολυμπιακή Παιδεία, Ιστορία &amp; Αξίες ΔΗΜΗΤΡΙΟΣ ΒΙΚΕΛΑΣ» σας περιμένουν την </w:t>
      </w:r>
      <w:r w:rsidRPr="00365B3A">
        <w:rPr>
          <w:rFonts w:ascii="Century Gothic" w:hAnsi="Century Gothic" w:cs="Lucida Sans Unicode"/>
          <w:b/>
          <w:bCs/>
          <w:sz w:val="22"/>
          <w:szCs w:val="22"/>
        </w:rPr>
        <w:t>Τρίτη 4 Ιουνίου 2024</w:t>
      </w:r>
      <w:r w:rsidRPr="00365B3A">
        <w:rPr>
          <w:rFonts w:ascii="Century Gothic" w:hAnsi="Century Gothic" w:cs="Lucida Sans Unicode"/>
          <w:bCs/>
          <w:sz w:val="22"/>
          <w:szCs w:val="22"/>
        </w:rPr>
        <w:t>, στις 16:00, στον Ολυμπιακό Βοτανικό Κήπο, στην Αρχαία Ολυμπία! Λάβετε θέσεις!</w:t>
      </w:r>
    </w:p>
    <w:p w:rsidR="00365B3A" w:rsidRDefault="00365B3A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</w:p>
    <w:p w:rsid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F03AAB">
        <w:rPr>
          <w:rFonts w:ascii="Century Gothic" w:hAnsi="Century Gothic" w:cs="Lucida Sans Unicode"/>
          <w:bCs/>
          <w:sz w:val="22"/>
          <w:szCs w:val="22"/>
        </w:rPr>
        <w:t xml:space="preserve">Οι ενδιαφερόμενοι παρακαλούμε να δηλώσουν συμμετοχή στα τηλέφωνα: </w:t>
      </w: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F03AAB">
        <w:rPr>
          <w:rFonts w:ascii="Century Gothic" w:hAnsi="Century Gothic" w:cs="Lucida Sans Unicode"/>
          <w:bCs/>
          <w:sz w:val="22"/>
          <w:szCs w:val="22"/>
        </w:rPr>
        <w:t>Υπεύθυνοι από τον Δήμο Ολυμπίας για το πρόγραμμα:</w:t>
      </w:r>
    </w:p>
    <w:p w:rsidR="00F03AAB" w:rsidRDefault="00F03AAB" w:rsidP="00F03AAB">
      <w:pPr>
        <w:numPr>
          <w:ilvl w:val="0"/>
          <w:numId w:val="29"/>
        </w:num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F03AAB">
        <w:rPr>
          <w:rFonts w:ascii="Century Gothic" w:hAnsi="Century Gothic" w:cs="Lucida Sans Unicode"/>
          <w:bCs/>
          <w:sz w:val="22"/>
          <w:szCs w:val="22"/>
        </w:rPr>
        <w:t>Αντώνης Χρυσανθακόπο</w:t>
      </w:r>
      <w:r>
        <w:rPr>
          <w:rFonts w:ascii="Century Gothic" w:hAnsi="Century Gothic" w:cs="Lucida Sans Unicode"/>
          <w:bCs/>
          <w:sz w:val="22"/>
          <w:szCs w:val="22"/>
        </w:rPr>
        <w:t xml:space="preserve">υλος – Αντιδήμαρχος Αθλητισμού: </w:t>
      </w:r>
    </w:p>
    <w:p w:rsidR="00F03AAB" w:rsidRPr="00F03AAB" w:rsidRDefault="00F03AAB" w:rsidP="00F03AAB">
      <w:pPr>
        <w:spacing w:line="276" w:lineRule="auto"/>
        <w:ind w:left="720"/>
        <w:jc w:val="both"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>Τ</w:t>
      </w:r>
      <w:r w:rsidRPr="00F03AAB">
        <w:rPr>
          <w:rFonts w:ascii="Century Gothic" w:hAnsi="Century Gothic" w:cs="Lucida Sans Unicode"/>
          <w:bCs/>
          <w:sz w:val="22"/>
          <w:szCs w:val="22"/>
        </w:rPr>
        <w:t>ηλ. 6932638386</w:t>
      </w:r>
    </w:p>
    <w:p w:rsidR="00F03AAB" w:rsidRPr="00F03AAB" w:rsidRDefault="00F03AAB" w:rsidP="00F03AAB">
      <w:pPr>
        <w:numPr>
          <w:ilvl w:val="0"/>
          <w:numId w:val="29"/>
        </w:num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F03AAB">
        <w:rPr>
          <w:rFonts w:ascii="Century Gothic" w:hAnsi="Century Gothic" w:cs="Lucida Sans Unicode"/>
          <w:bCs/>
          <w:sz w:val="22"/>
          <w:szCs w:val="22"/>
        </w:rPr>
        <w:lastRenderedPageBreak/>
        <w:t xml:space="preserve">Βάλια Μπερτσάτου – Συντονίστρια Προγράμματος. </w:t>
      </w:r>
    </w:p>
    <w:p w:rsid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Cs/>
          <w:sz w:val="22"/>
          <w:szCs w:val="22"/>
        </w:rPr>
        <w:t>Τηλ.</w:t>
      </w:r>
      <w:r>
        <w:rPr>
          <w:rFonts w:ascii="Century Gothic" w:hAnsi="Century Gothic" w:cs="Lucida Sans Unicode"/>
          <w:bCs/>
          <w:sz w:val="22"/>
          <w:szCs w:val="22"/>
        </w:rPr>
        <w:t xml:space="preserve">: </w:t>
      </w:r>
      <w:r w:rsidRPr="00F03AAB">
        <w:rPr>
          <w:rFonts w:ascii="Century Gothic" w:hAnsi="Century Gothic" w:cs="Lucida Sans Unicode"/>
          <w:bCs/>
          <w:sz w:val="22"/>
          <w:szCs w:val="22"/>
        </w:rPr>
        <w:t xml:space="preserve"> 2624022549 (εσωτ. 2</w:t>
      </w:r>
      <w:r>
        <w:rPr>
          <w:rFonts w:ascii="Century Gothic" w:hAnsi="Century Gothic" w:cs="Lucida Sans Unicode"/>
          <w:bCs/>
          <w:sz w:val="22"/>
          <w:szCs w:val="22"/>
        </w:rPr>
        <w:t>10) και</w:t>
      </w:r>
      <w:r w:rsidRPr="00F03AAB">
        <w:rPr>
          <w:rFonts w:ascii="Century Gothic" w:hAnsi="Century Gothic" w:cs="Lucida Sans Unicode"/>
          <w:bCs/>
          <w:sz w:val="22"/>
          <w:szCs w:val="22"/>
        </w:rPr>
        <w:t xml:space="preserve">  6972013026</w:t>
      </w:r>
      <w:r>
        <w:rPr>
          <w:rFonts w:ascii="Century Gothic" w:hAnsi="Century Gothic" w:cs="Lucida Sans Unicode"/>
          <w:bCs/>
          <w:sz w:val="22"/>
          <w:szCs w:val="22"/>
        </w:rPr>
        <w:t xml:space="preserve"> </w:t>
      </w: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  <w:lang w:val="fr-FR"/>
        </w:rPr>
      </w:pPr>
      <w:r w:rsidRPr="00365B3A">
        <w:rPr>
          <w:rFonts w:ascii="Century Gothic" w:hAnsi="Century Gothic" w:cs="Lucida Sans Unicode"/>
          <w:bCs/>
          <w:sz w:val="22"/>
          <w:szCs w:val="22"/>
          <w:lang w:val="fr-FR"/>
        </w:rPr>
        <w:tab/>
      </w:r>
      <w:r w:rsidRPr="00F03AAB">
        <w:rPr>
          <w:rFonts w:ascii="Century Gothic" w:hAnsi="Century Gothic" w:cs="Lucida Sans Unicode"/>
          <w:bCs/>
          <w:sz w:val="22"/>
          <w:szCs w:val="22"/>
          <w:lang w:val="fr-FR"/>
        </w:rPr>
        <w:t>E-mail:</w:t>
      </w:r>
      <w:r>
        <w:rPr>
          <w:rFonts w:ascii="Century Gothic" w:hAnsi="Century Gothic" w:cs="Lucida Sans Unicode"/>
          <w:bCs/>
          <w:sz w:val="22"/>
          <w:szCs w:val="22"/>
          <w:lang w:val="fr-FR"/>
        </w:rPr>
        <w:t xml:space="preserve"> </w:t>
      </w:r>
      <w:r w:rsidRPr="00F03AAB">
        <w:rPr>
          <w:rFonts w:ascii="Century Gothic" w:hAnsi="Century Gothic" w:cs="Lucida Sans Unicode"/>
          <w:bCs/>
          <w:sz w:val="22"/>
          <w:szCs w:val="22"/>
          <w:lang w:val="fr-FR"/>
        </w:rPr>
        <w:t>olympia2800@olympia.gov.gr</w:t>
      </w:r>
    </w:p>
    <w:p w:rsidR="00F03AAB" w:rsidRDefault="00F03AAB" w:rsidP="00F03AAB">
      <w:pPr>
        <w:numPr>
          <w:ilvl w:val="0"/>
          <w:numId w:val="28"/>
        </w:num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 xml:space="preserve">2131317175 (Υπουργείο </w:t>
      </w:r>
      <w:r>
        <w:rPr>
          <w:rFonts w:ascii="Century Gothic" w:hAnsi="Century Gothic" w:cs="Lucida Sans Unicode"/>
          <w:bCs/>
          <w:sz w:val="22"/>
          <w:szCs w:val="22"/>
          <w:lang w:val="en-US"/>
        </w:rPr>
        <w:t>A</w:t>
      </w:r>
      <w:r>
        <w:rPr>
          <w:rFonts w:ascii="Century Gothic" w:hAnsi="Century Gothic" w:cs="Lucida Sans Unicode"/>
          <w:bCs/>
          <w:sz w:val="22"/>
          <w:szCs w:val="22"/>
        </w:rPr>
        <w:t>θλητισμού)</w:t>
      </w:r>
    </w:p>
    <w:p w:rsidR="00365B3A" w:rsidRDefault="00365B3A" w:rsidP="00365B3A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</w:p>
    <w:p w:rsidR="00365B3A" w:rsidRDefault="004E627A" w:rsidP="00365B3A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>Οι σύλλογοι θα τιμηθούν από τον Υπουργό Αθλητισμού για τη συμμετοχή τους.</w:t>
      </w:r>
    </w:p>
    <w:p w:rsid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  <w:r w:rsidRPr="00F03AAB">
        <w:rPr>
          <w:rFonts w:ascii="Century Gothic" w:hAnsi="Century Gothic" w:cs="Lucida Sans Unicode"/>
          <w:bCs/>
          <w:sz w:val="22"/>
          <w:szCs w:val="22"/>
        </w:rPr>
        <w:t xml:space="preserve">Επισυνάπτεται </w:t>
      </w:r>
      <w:r>
        <w:rPr>
          <w:rFonts w:ascii="Century Gothic" w:hAnsi="Century Gothic" w:cs="Lucida Sans Unicode"/>
          <w:bCs/>
          <w:sz w:val="22"/>
          <w:szCs w:val="22"/>
        </w:rPr>
        <w:t xml:space="preserve">το </w:t>
      </w:r>
      <w:r w:rsidRPr="00F03AAB">
        <w:rPr>
          <w:rFonts w:ascii="Century Gothic" w:hAnsi="Century Gothic" w:cs="Lucida Sans Unicode"/>
          <w:bCs/>
          <w:sz w:val="22"/>
          <w:szCs w:val="22"/>
        </w:rPr>
        <w:t xml:space="preserve">αναλυτικό πρόγραμμα! </w:t>
      </w:r>
    </w:p>
    <w:p w:rsidR="00365B3A" w:rsidRDefault="00365B3A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</w:p>
    <w:p w:rsidR="00365B3A" w:rsidRPr="00F03AAB" w:rsidRDefault="00365B3A" w:rsidP="00F03AAB">
      <w:pPr>
        <w:spacing w:line="276" w:lineRule="auto"/>
        <w:jc w:val="both"/>
        <w:rPr>
          <w:rFonts w:ascii="Century Gothic" w:hAnsi="Century Gothic" w:cs="Lucida Sans Unicode"/>
          <w:bCs/>
          <w:sz w:val="22"/>
          <w:szCs w:val="22"/>
        </w:rPr>
      </w:pP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</w:r>
      <w:r>
        <w:rPr>
          <w:rFonts w:ascii="Century Gothic" w:hAnsi="Century Gothic" w:cs="Lucida Sans Unicode"/>
          <w:bCs/>
          <w:sz w:val="22"/>
          <w:szCs w:val="22"/>
        </w:rPr>
        <w:tab/>
        <w:t xml:space="preserve">   </w:t>
      </w:r>
      <w:r>
        <w:rPr>
          <w:rFonts w:ascii="Century Gothic" w:hAnsi="Century Gothic" w:cs="Lucida Sans Unicode"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 xml:space="preserve">        Ο ΔΗΜΑΡΧΟΣ</w:t>
      </w:r>
    </w:p>
    <w:p w:rsidR="00F03AAB" w:rsidRPr="00F03AAB" w:rsidRDefault="00F03AAB" w:rsidP="00F03AAB">
      <w:pPr>
        <w:tabs>
          <w:tab w:val="left" w:pos="6690"/>
        </w:tabs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  <w:t>α.α.</w:t>
      </w:r>
    </w:p>
    <w:p w:rsid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>
        <w:rPr>
          <w:rFonts w:ascii="Century Gothic" w:hAnsi="Century Gothic" w:cs="Lucida Sans Unicode"/>
          <w:b/>
          <w:bCs/>
          <w:sz w:val="22"/>
          <w:szCs w:val="22"/>
        </w:rPr>
        <w:t xml:space="preserve"> </w:t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>ΑΝΤΩΝΙΟΣ ΧΡΥΣΑΝΘΑΚΟΠΟΥΛΟΣ</w:t>
      </w:r>
    </w:p>
    <w:p w:rsidR="00F03AAB" w:rsidRPr="00F03AAB" w:rsidRDefault="00F03AAB" w:rsidP="00F03AAB">
      <w:pPr>
        <w:spacing w:line="276" w:lineRule="auto"/>
        <w:jc w:val="both"/>
        <w:rPr>
          <w:rFonts w:ascii="Century Gothic" w:hAnsi="Century Gothic" w:cs="Lucida Sans Unicode"/>
          <w:b/>
          <w:bCs/>
          <w:sz w:val="22"/>
          <w:szCs w:val="22"/>
        </w:rPr>
      </w:pP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</w:r>
      <w:r w:rsidRPr="00F03AAB">
        <w:rPr>
          <w:rFonts w:ascii="Century Gothic" w:hAnsi="Century Gothic" w:cs="Lucida Sans Unicode"/>
          <w:b/>
          <w:bCs/>
          <w:sz w:val="22"/>
          <w:szCs w:val="22"/>
        </w:rPr>
        <w:tab/>
        <w:t xml:space="preserve">    ΑΝΤΙΔΗΜΑΡΧΟΣ ΑΘΛΗΤΙΣΜΟΥ</w:t>
      </w:r>
    </w:p>
    <w:sectPr w:rsidR="00F03AAB" w:rsidRPr="00F03AAB" w:rsidSect="00010BEF">
      <w:footerReference w:type="even" r:id="rId8"/>
      <w:footerReference w:type="default" r:id="rId9"/>
      <w:footerReference w:type="first" r:id="rId10"/>
      <w:pgSz w:w="12134" w:h="16330" w:code="9"/>
      <w:pgMar w:top="851" w:right="1134" w:bottom="142" w:left="1134" w:header="0" w:footer="4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77" w:rsidRDefault="00F47777">
      <w:r>
        <w:separator/>
      </w:r>
    </w:p>
  </w:endnote>
  <w:endnote w:type="continuationSeparator" w:id="0">
    <w:p w:rsidR="00F47777" w:rsidRDefault="00F4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C5" w:rsidRDefault="00603794" w:rsidP="007764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1C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1CC5">
      <w:rPr>
        <w:rStyle w:val="a4"/>
        <w:noProof/>
      </w:rPr>
      <w:t>2</w:t>
    </w:r>
    <w:r>
      <w:rPr>
        <w:rStyle w:val="a4"/>
      </w:rPr>
      <w:fldChar w:fldCharType="end"/>
    </w:r>
  </w:p>
  <w:p w:rsidR="00321CC5" w:rsidRDefault="00321C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C5" w:rsidRDefault="00321CC5" w:rsidP="00220132">
    <w:pPr>
      <w:pStyle w:val="a3"/>
      <w:ind w:right="36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C5" w:rsidRPr="009E3EE7" w:rsidRDefault="00321CC5" w:rsidP="00B35B05">
    <w:pPr>
      <w:pStyle w:val="a3"/>
    </w:pPr>
  </w:p>
  <w:p w:rsidR="00321CC5" w:rsidRDefault="00321C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77" w:rsidRDefault="00F47777">
      <w:r>
        <w:separator/>
      </w:r>
    </w:p>
  </w:footnote>
  <w:footnote w:type="continuationSeparator" w:id="0">
    <w:p w:rsidR="00F47777" w:rsidRDefault="00F4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B8E"/>
    <w:multiLevelType w:val="hybridMultilevel"/>
    <w:tmpl w:val="7A907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3C97"/>
    <w:multiLevelType w:val="hybridMultilevel"/>
    <w:tmpl w:val="7D801D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11C47"/>
    <w:multiLevelType w:val="hybridMultilevel"/>
    <w:tmpl w:val="FF447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242F"/>
    <w:multiLevelType w:val="hybridMultilevel"/>
    <w:tmpl w:val="9F7CE9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95119"/>
    <w:multiLevelType w:val="hybridMultilevel"/>
    <w:tmpl w:val="5B94B1B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7577B"/>
    <w:multiLevelType w:val="hybridMultilevel"/>
    <w:tmpl w:val="D326E49E"/>
    <w:lvl w:ilvl="0" w:tplc="2488C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37BFB"/>
    <w:multiLevelType w:val="hybridMultilevel"/>
    <w:tmpl w:val="CACEC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11E0B"/>
    <w:multiLevelType w:val="hybridMultilevel"/>
    <w:tmpl w:val="79704B40"/>
    <w:lvl w:ilvl="0" w:tplc="C6402E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6722F"/>
    <w:multiLevelType w:val="hybridMultilevel"/>
    <w:tmpl w:val="9A821BAA"/>
    <w:lvl w:ilvl="0" w:tplc="2488C976">
      <w:start w:val="1"/>
      <w:numFmt w:val="decimal"/>
      <w:lvlText w:val="%1."/>
      <w:lvlJc w:val="left"/>
      <w:pPr>
        <w:tabs>
          <w:tab w:val="num" w:pos="252"/>
        </w:tabs>
        <w:ind w:left="232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9" w15:restartNumberingAfterBreak="0">
    <w:nsid w:val="29EE5084"/>
    <w:multiLevelType w:val="hybridMultilevel"/>
    <w:tmpl w:val="26A043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023C"/>
    <w:multiLevelType w:val="multilevel"/>
    <w:tmpl w:val="E2EC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9BC"/>
    <w:multiLevelType w:val="hybridMultilevel"/>
    <w:tmpl w:val="67BAD8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1F8"/>
    <w:multiLevelType w:val="hybridMultilevel"/>
    <w:tmpl w:val="AF96B6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163B"/>
    <w:multiLevelType w:val="hybridMultilevel"/>
    <w:tmpl w:val="E110DC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88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234D4"/>
    <w:multiLevelType w:val="hybridMultilevel"/>
    <w:tmpl w:val="BEA2D0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C039E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35958"/>
    <w:multiLevelType w:val="hybridMultilevel"/>
    <w:tmpl w:val="83247BEE"/>
    <w:lvl w:ilvl="0" w:tplc="BFE411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E27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71A29"/>
    <w:multiLevelType w:val="hybridMultilevel"/>
    <w:tmpl w:val="BBEA78D6"/>
    <w:lvl w:ilvl="0" w:tplc="31088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01D8"/>
    <w:multiLevelType w:val="hybridMultilevel"/>
    <w:tmpl w:val="DF008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0442F"/>
    <w:multiLevelType w:val="hybridMultilevel"/>
    <w:tmpl w:val="E2ECFF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76CF"/>
    <w:multiLevelType w:val="hybridMultilevel"/>
    <w:tmpl w:val="4CDE6F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E3AF4"/>
    <w:multiLevelType w:val="hybridMultilevel"/>
    <w:tmpl w:val="A15E308A"/>
    <w:lvl w:ilvl="0" w:tplc="1B4812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4A11"/>
    <w:multiLevelType w:val="hybridMultilevel"/>
    <w:tmpl w:val="5ED0C16A"/>
    <w:lvl w:ilvl="0" w:tplc="32A44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844A4"/>
    <w:multiLevelType w:val="hybridMultilevel"/>
    <w:tmpl w:val="3F90F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769D"/>
    <w:multiLevelType w:val="hybridMultilevel"/>
    <w:tmpl w:val="8F542BE6"/>
    <w:lvl w:ilvl="0" w:tplc="32A443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C39C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4524EBB"/>
    <w:multiLevelType w:val="hybridMultilevel"/>
    <w:tmpl w:val="419EDE54"/>
    <w:lvl w:ilvl="0" w:tplc="1A8827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13748"/>
    <w:multiLevelType w:val="hybridMultilevel"/>
    <w:tmpl w:val="0D084E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D687B"/>
    <w:multiLevelType w:val="hybridMultilevel"/>
    <w:tmpl w:val="2E8AE432"/>
    <w:lvl w:ilvl="0" w:tplc="1A88273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9"/>
  </w:num>
  <w:num w:numId="10">
    <w:abstractNumId w:val="27"/>
  </w:num>
  <w:num w:numId="11">
    <w:abstractNumId w:val="20"/>
  </w:num>
  <w:num w:numId="12">
    <w:abstractNumId w:val="28"/>
  </w:num>
  <w:num w:numId="13">
    <w:abstractNumId w:val="26"/>
  </w:num>
  <w:num w:numId="14">
    <w:abstractNumId w:val="19"/>
  </w:num>
  <w:num w:numId="15">
    <w:abstractNumId w:val="10"/>
  </w:num>
  <w:num w:numId="16">
    <w:abstractNumId w:val="21"/>
  </w:num>
  <w:num w:numId="17">
    <w:abstractNumId w:val="12"/>
  </w:num>
  <w:num w:numId="18">
    <w:abstractNumId w:val="13"/>
  </w:num>
  <w:num w:numId="19">
    <w:abstractNumId w:val="17"/>
  </w:num>
  <w:num w:numId="20">
    <w:abstractNumId w:val="24"/>
  </w:num>
  <w:num w:numId="21">
    <w:abstractNumId w:val="3"/>
  </w:num>
  <w:num w:numId="22">
    <w:abstractNumId w:val="22"/>
  </w:num>
  <w:num w:numId="23">
    <w:abstractNumId w:val="18"/>
  </w:num>
  <w:num w:numId="24">
    <w:abstractNumId w:val="4"/>
  </w:num>
  <w:num w:numId="25">
    <w:abstractNumId w:val="11"/>
  </w:num>
  <w:num w:numId="26">
    <w:abstractNumId w:val="0"/>
  </w:num>
  <w:num w:numId="27">
    <w:abstractNumId w:val="2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AB"/>
    <w:rsid w:val="00010BEF"/>
    <w:rsid w:val="00015071"/>
    <w:rsid w:val="00023795"/>
    <w:rsid w:val="00030BFF"/>
    <w:rsid w:val="00033426"/>
    <w:rsid w:val="000340F2"/>
    <w:rsid w:val="00035649"/>
    <w:rsid w:val="00040041"/>
    <w:rsid w:val="00041279"/>
    <w:rsid w:val="00045978"/>
    <w:rsid w:val="00046B0A"/>
    <w:rsid w:val="00050057"/>
    <w:rsid w:val="000556C2"/>
    <w:rsid w:val="00063A07"/>
    <w:rsid w:val="0007174F"/>
    <w:rsid w:val="00083805"/>
    <w:rsid w:val="00086075"/>
    <w:rsid w:val="000A1171"/>
    <w:rsid w:val="000A1399"/>
    <w:rsid w:val="000B301E"/>
    <w:rsid w:val="000C459F"/>
    <w:rsid w:val="000D0F72"/>
    <w:rsid w:val="000D19E0"/>
    <w:rsid w:val="000D33E2"/>
    <w:rsid w:val="000D3A97"/>
    <w:rsid w:val="000D3D37"/>
    <w:rsid w:val="000D3D57"/>
    <w:rsid w:val="000F2293"/>
    <w:rsid w:val="000F496F"/>
    <w:rsid w:val="000F54F2"/>
    <w:rsid w:val="001014EC"/>
    <w:rsid w:val="00125E1C"/>
    <w:rsid w:val="001318E8"/>
    <w:rsid w:val="00132337"/>
    <w:rsid w:val="00147D4A"/>
    <w:rsid w:val="001576DF"/>
    <w:rsid w:val="00160669"/>
    <w:rsid w:val="00170ACA"/>
    <w:rsid w:val="001C6D56"/>
    <w:rsid w:val="001C7B7D"/>
    <w:rsid w:val="001D1584"/>
    <w:rsid w:val="001E2D18"/>
    <w:rsid w:val="001F0993"/>
    <w:rsid w:val="001F1F7A"/>
    <w:rsid w:val="0020427B"/>
    <w:rsid w:val="00204BDD"/>
    <w:rsid w:val="00215976"/>
    <w:rsid w:val="00220132"/>
    <w:rsid w:val="00221F9B"/>
    <w:rsid w:val="002236A8"/>
    <w:rsid w:val="00270E17"/>
    <w:rsid w:val="00283B98"/>
    <w:rsid w:val="00285C73"/>
    <w:rsid w:val="002A0F25"/>
    <w:rsid w:val="002B5A01"/>
    <w:rsid w:val="002C08FC"/>
    <w:rsid w:val="002E12BC"/>
    <w:rsid w:val="002E348F"/>
    <w:rsid w:val="002F19C8"/>
    <w:rsid w:val="0030485B"/>
    <w:rsid w:val="0031049D"/>
    <w:rsid w:val="00311410"/>
    <w:rsid w:val="003149FD"/>
    <w:rsid w:val="00315B4F"/>
    <w:rsid w:val="00315BF2"/>
    <w:rsid w:val="00321CC5"/>
    <w:rsid w:val="00334545"/>
    <w:rsid w:val="00344557"/>
    <w:rsid w:val="003524C5"/>
    <w:rsid w:val="00365B3A"/>
    <w:rsid w:val="00367849"/>
    <w:rsid w:val="00372DA3"/>
    <w:rsid w:val="00375349"/>
    <w:rsid w:val="00381EC1"/>
    <w:rsid w:val="00384F7D"/>
    <w:rsid w:val="003B100A"/>
    <w:rsid w:val="003B4B7F"/>
    <w:rsid w:val="003C2143"/>
    <w:rsid w:val="003C4118"/>
    <w:rsid w:val="003C4EA5"/>
    <w:rsid w:val="003D154D"/>
    <w:rsid w:val="003F216E"/>
    <w:rsid w:val="003F7457"/>
    <w:rsid w:val="004169F5"/>
    <w:rsid w:val="0042052D"/>
    <w:rsid w:val="00431D5E"/>
    <w:rsid w:val="00432766"/>
    <w:rsid w:val="00435F69"/>
    <w:rsid w:val="00437F8D"/>
    <w:rsid w:val="00440604"/>
    <w:rsid w:val="00456CD0"/>
    <w:rsid w:val="004612F2"/>
    <w:rsid w:val="00466202"/>
    <w:rsid w:val="004803AE"/>
    <w:rsid w:val="00485DE8"/>
    <w:rsid w:val="004A3AE1"/>
    <w:rsid w:val="004A4146"/>
    <w:rsid w:val="004B6C4C"/>
    <w:rsid w:val="004D41A6"/>
    <w:rsid w:val="004E627A"/>
    <w:rsid w:val="004F334A"/>
    <w:rsid w:val="004F7B43"/>
    <w:rsid w:val="005035B6"/>
    <w:rsid w:val="00523DC5"/>
    <w:rsid w:val="005374B3"/>
    <w:rsid w:val="00537607"/>
    <w:rsid w:val="00554BB5"/>
    <w:rsid w:val="00557440"/>
    <w:rsid w:val="00560ACF"/>
    <w:rsid w:val="00566C5E"/>
    <w:rsid w:val="00571CC2"/>
    <w:rsid w:val="00585B99"/>
    <w:rsid w:val="00597F20"/>
    <w:rsid w:val="005A3330"/>
    <w:rsid w:val="005A33AA"/>
    <w:rsid w:val="005B0E77"/>
    <w:rsid w:val="005C519C"/>
    <w:rsid w:val="005D2CFE"/>
    <w:rsid w:val="005F6A99"/>
    <w:rsid w:val="005F6D6A"/>
    <w:rsid w:val="006017F8"/>
    <w:rsid w:val="00603794"/>
    <w:rsid w:val="00604EBB"/>
    <w:rsid w:val="00606637"/>
    <w:rsid w:val="00643776"/>
    <w:rsid w:val="006511A1"/>
    <w:rsid w:val="0066349F"/>
    <w:rsid w:val="0066490E"/>
    <w:rsid w:val="00673E64"/>
    <w:rsid w:val="00696EEC"/>
    <w:rsid w:val="006A38F5"/>
    <w:rsid w:val="006A5C41"/>
    <w:rsid w:val="006C4E7A"/>
    <w:rsid w:val="006D515E"/>
    <w:rsid w:val="006D525E"/>
    <w:rsid w:val="006D6EC4"/>
    <w:rsid w:val="006D7E4E"/>
    <w:rsid w:val="006E08BA"/>
    <w:rsid w:val="006E3FF3"/>
    <w:rsid w:val="007135A1"/>
    <w:rsid w:val="00722A7E"/>
    <w:rsid w:val="00736889"/>
    <w:rsid w:val="00740BFE"/>
    <w:rsid w:val="00763CCD"/>
    <w:rsid w:val="00764544"/>
    <w:rsid w:val="00764DAF"/>
    <w:rsid w:val="00765549"/>
    <w:rsid w:val="007764D1"/>
    <w:rsid w:val="00787CD1"/>
    <w:rsid w:val="007A08D5"/>
    <w:rsid w:val="007A219E"/>
    <w:rsid w:val="007A51BD"/>
    <w:rsid w:val="007B602B"/>
    <w:rsid w:val="007B7282"/>
    <w:rsid w:val="007C5B62"/>
    <w:rsid w:val="007C7069"/>
    <w:rsid w:val="007D5165"/>
    <w:rsid w:val="007D5608"/>
    <w:rsid w:val="007E3F5B"/>
    <w:rsid w:val="007E3FB7"/>
    <w:rsid w:val="007F073B"/>
    <w:rsid w:val="007F0D1A"/>
    <w:rsid w:val="007F7837"/>
    <w:rsid w:val="00806AD0"/>
    <w:rsid w:val="00806F84"/>
    <w:rsid w:val="008111BA"/>
    <w:rsid w:val="008112C5"/>
    <w:rsid w:val="00813E1C"/>
    <w:rsid w:val="0081407A"/>
    <w:rsid w:val="0083447B"/>
    <w:rsid w:val="0084169D"/>
    <w:rsid w:val="008452A3"/>
    <w:rsid w:val="00847D9D"/>
    <w:rsid w:val="00871CB5"/>
    <w:rsid w:val="00872CD1"/>
    <w:rsid w:val="00875C55"/>
    <w:rsid w:val="00876ADA"/>
    <w:rsid w:val="00886E32"/>
    <w:rsid w:val="008966CA"/>
    <w:rsid w:val="008C22FC"/>
    <w:rsid w:val="008C3CE1"/>
    <w:rsid w:val="008C73D9"/>
    <w:rsid w:val="008E3187"/>
    <w:rsid w:val="008E57CE"/>
    <w:rsid w:val="008F0653"/>
    <w:rsid w:val="008F1212"/>
    <w:rsid w:val="00905247"/>
    <w:rsid w:val="00912B25"/>
    <w:rsid w:val="00924386"/>
    <w:rsid w:val="009277F4"/>
    <w:rsid w:val="009330C3"/>
    <w:rsid w:val="0093415E"/>
    <w:rsid w:val="00942351"/>
    <w:rsid w:val="009473A2"/>
    <w:rsid w:val="00987AC2"/>
    <w:rsid w:val="00995984"/>
    <w:rsid w:val="009977DE"/>
    <w:rsid w:val="009A35FE"/>
    <w:rsid w:val="009A58DC"/>
    <w:rsid w:val="009A70EF"/>
    <w:rsid w:val="009A734E"/>
    <w:rsid w:val="009B1045"/>
    <w:rsid w:val="009B1719"/>
    <w:rsid w:val="009B2C66"/>
    <w:rsid w:val="009B52AB"/>
    <w:rsid w:val="009C6B04"/>
    <w:rsid w:val="009D2894"/>
    <w:rsid w:val="009D54DC"/>
    <w:rsid w:val="009E4AED"/>
    <w:rsid w:val="009F4E53"/>
    <w:rsid w:val="009F5A31"/>
    <w:rsid w:val="009F7325"/>
    <w:rsid w:val="00A04390"/>
    <w:rsid w:val="00A05EA4"/>
    <w:rsid w:val="00A076FC"/>
    <w:rsid w:val="00A14347"/>
    <w:rsid w:val="00A230BE"/>
    <w:rsid w:val="00A31B31"/>
    <w:rsid w:val="00A37B26"/>
    <w:rsid w:val="00A54170"/>
    <w:rsid w:val="00A54E99"/>
    <w:rsid w:val="00A62E77"/>
    <w:rsid w:val="00A63E47"/>
    <w:rsid w:val="00A73C55"/>
    <w:rsid w:val="00A7472B"/>
    <w:rsid w:val="00A86F5E"/>
    <w:rsid w:val="00AA4DD7"/>
    <w:rsid w:val="00AA6FE0"/>
    <w:rsid w:val="00AB2766"/>
    <w:rsid w:val="00AB326D"/>
    <w:rsid w:val="00AD104B"/>
    <w:rsid w:val="00AE19F2"/>
    <w:rsid w:val="00AE570F"/>
    <w:rsid w:val="00AF6502"/>
    <w:rsid w:val="00AF73A5"/>
    <w:rsid w:val="00AF7CF5"/>
    <w:rsid w:val="00B14236"/>
    <w:rsid w:val="00B15DA6"/>
    <w:rsid w:val="00B17A3B"/>
    <w:rsid w:val="00B23F50"/>
    <w:rsid w:val="00B26165"/>
    <w:rsid w:val="00B33F47"/>
    <w:rsid w:val="00B35B05"/>
    <w:rsid w:val="00B40F2C"/>
    <w:rsid w:val="00B544D2"/>
    <w:rsid w:val="00B805AB"/>
    <w:rsid w:val="00B8673C"/>
    <w:rsid w:val="00BA3BD1"/>
    <w:rsid w:val="00BA471E"/>
    <w:rsid w:val="00BA498A"/>
    <w:rsid w:val="00BB1992"/>
    <w:rsid w:val="00BB1D57"/>
    <w:rsid w:val="00BB2DC0"/>
    <w:rsid w:val="00BB6904"/>
    <w:rsid w:val="00BB76C5"/>
    <w:rsid w:val="00BC564C"/>
    <w:rsid w:val="00BD27C7"/>
    <w:rsid w:val="00BD5E68"/>
    <w:rsid w:val="00BD7841"/>
    <w:rsid w:val="00BD7E73"/>
    <w:rsid w:val="00BE3574"/>
    <w:rsid w:val="00C011E5"/>
    <w:rsid w:val="00C06A3F"/>
    <w:rsid w:val="00C06D38"/>
    <w:rsid w:val="00C131BD"/>
    <w:rsid w:val="00C22D9A"/>
    <w:rsid w:val="00C23BA7"/>
    <w:rsid w:val="00C425EA"/>
    <w:rsid w:val="00C50E59"/>
    <w:rsid w:val="00C6767D"/>
    <w:rsid w:val="00C86411"/>
    <w:rsid w:val="00C86DD2"/>
    <w:rsid w:val="00C91CB5"/>
    <w:rsid w:val="00C972AA"/>
    <w:rsid w:val="00CA31E9"/>
    <w:rsid w:val="00CA354C"/>
    <w:rsid w:val="00CA7C22"/>
    <w:rsid w:val="00CF1F4C"/>
    <w:rsid w:val="00D01FC6"/>
    <w:rsid w:val="00D15DE0"/>
    <w:rsid w:val="00D221CC"/>
    <w:rsid w:val="00D35B70"/>
    <w:rsid w:val="00D4308F"/>
    <w:rsid w:val="00D4436B"/>
    <w:rsid w:val="00D60821"/>
    <w:rsid w:val="00D611F5"/>
    <w:rsid w:val="00D61B7A"/>
    <w:rsid w:val="00D646B0"/>
    <w:rsid w:val="00D6511D"/>
    <w:rsid w:val="00D66503"/>
    <w:rsid w:val="00D718A3"/>
    <w:rsid w:val="00D81154"/>
    <w:rsid w:val="00DA0B1F"/>
    <w:rsid w:val="00DA48C4"/>
    <w:rsid w:val="00DB0675"/>
    <w:rsid w:val="00DB493C"/>
    <w:rsid w:val="00DC1844"/>
    <w:rsid w:val="00DD0C92"/>
    <w:rsid w:val="00DE0350"/>
    <w:rsid w:val="00DE33DB"/>
    <w:rsid w:val="00DF4160"/>
    <w:rsid w:val="00DF6B27"/>
    <w:rsid w:val="00E04C42"/>
    <w:rsid w:val="00E20CC4"/>
    <w:rsid w:val="00E21A27"/>
    <w:rsid w:val="00E33DCF"/>
    <w:rsid w:val="00E3720C"/>
    <w:rsid w:val="00E4668A"/>
    <w:rsid w:val="00E667C0"/>
    <w:rsid w:val="00E9220D"/>
    <w:rsid w:val="00E9662A"/>
    <w:rsid w:val="00EA71E2"/>
    <w:rsid w:val="00EC3C42"/>
    <w:rsid w:val="00EC4967"/>
    <w:rsid w:val="00EC7C30"/>
    <w:rsid w:val="00EE0CF9"/>
    <w:rsid w:val="00EF2185"/>
    <w:rsid w:val="00F006BD"/>
    <w:rsid w:val="00F02FD9"/>
    <w:rsid w:val="00F03AAB"/>
    <w:rsid w:val="00F27BD9"/>
    <w:rsid w:val="00F31050"/>
    <w:rsid w:val="00F34B47"/>
    <w:rsid w:val="00F35F8B"/>
    <w:rsid w:val="00F47777"/>
    <w:rsid w:val="00F526F9"/>
    <w:rsid w:val="00F54A1C"/>
    <w:rsid w:val="00F56846"/>
    <w:rsid w:val="00F670E6"/>
    <w:rsid w:val="00F74CAD"/>
    <w:rsid w:val="00F77048"/>
    <w:rsid w:val="00F82B50"/>
    <w:rsid w:val="00F8443D"/>
    <w:rsid w:val="00F85827"/>
    <w:rsid w:val="00F87881"/>
    <w:rsid w:val="00F95ABB"/>
    <w:rsid w:val="00FA2F00"/>
    <w:rsid w:val="00FA784C"/>
    <w:rsid w:val="00FB0E9F"/>
    <w:rsid w:val="00FC078D"/>
    <w:rsid w:val="00FD0EF4"/>
    <w:rsid w:val="00FD25B4"/>
    <w:rsid w:val="00FE320F"/>
    <w:rsid w:val="00FE5C8B"/>
    <w:rsid w:val="00FE6288"/>
    <w:rsid w:val="00FF6330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287CD1-C6BB-4897-84B4-1A8833B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A3"/>
    <w:rPr>
      <w:sz w:val="24"/>
      <w:szCs w:val="24"/>
    </w:rPr>
  </w:style>
  <w:style w:type="paragraph" w:styleId="1">
    <w:name w:val="heading 1"/>
    <w:basedOn w:val="a"/>
    <w:next w:val="a"/>
    <w:qFormat/>
    <w:rsid w:val="008452A3"/>
    <w:pPr>
      <w:keepNext/>
      <w:ind w:left="-108"/>
      <w:jc w:val="both"/>
      <w:outlineLvl w:val="0"/>
    </w:pPr>
    <w:rPr>
      <w:rFonts w:ascii="Arial" w:hAnsi="Arial"/>
      <w:b/>
      <w:bCs/>
      <w:sz w:val="22"/>
    </w:rPr>
  </w:style>
  <w:style w:type="paragraph" w:styleId="2">
    <w:name w:val="heading 2"/>
    <w:basedOn w:val="a"/>
    <w:next w:val="a"/>
    <w:qFormat/>
    <w:rsid w:val="008452A3"/>
    <w:pPr>
      <w:keepNext/>
      <w:ind w:left="-198"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rsid w:val="008452A3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1576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FD0EF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452A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8452A3"/>
  </w:style>
  <w:style w:type="paragraph" w:styleId="a5">
    <w:name w:val="Body Text Indent"/>
    <w:basedOn w:val="a"/>
    <w:rsid w:val="008452A3"/>
    <w:pPr>
      <w:ind w:left="-108"/>
      <w:jc w:val="both"/>
    </w:pPr>
    <w:rPr>
      <w:rFonts w:ascii="Arial" w:hAnsi="Arial"/>
      <w:bCs/>
      <w:sz w:val="22"/>
    </w:rPr>
  </w:style>
  <w:style w:type="paragraph" w:styleId="20">
    <w:name w:val="Body Text Indent 2"/>
    <w:basedOn w:val="a"/>
    <w:rsid w:val="008452A3"/>
    <w:pPr>
      <w:ind w:left="-108"/>
    </w:pPr>
    <w:rPr>
      <w:rFonts w:ascii="Arial" w:hAnsi="Arial"/>
      <w:bCs/>
      <w:sz w:val="22"/>
    </w:rPr>
  </w:style>
  <w:style w:type="paragraph" w:styleId="a6">
    <w:name w:val="Body Text"/>
    <w:basedOn w:val="a"/>
    <w:rsid w:val="008452A3"/>
    <w:pPr>
      <w:spacing w:before="60" w:after="60" w:line="320" w:lineRule="atLeast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8452A3"/>
    <w:pPr>
      <w:spacing w:before="60" w:after="60" w:line="320" w:lineRule="atLeast"/>
      <w:ind w:left="720" w:hanging="360"/>
      <w:jc w:val="both"/>
    </w:pPr>
    <w:rPr>
      <w:rFonts w:ascii="Arial" w:hAnsi="Arial"/>
      <w:sz w:val="22"/>
    </w:rPr>
  </w:style>
  <w:style w:type="paragraph" w:styleId="21">
    <w:name w:val="Body Text 2"/>
    <w:basedOn w:val="a"/>
    <w:rsid w:val="008452A3"/>
    <w:pPr>
      <w:spacing w:before="60" w:after="60" w:line="320" w:lineRule="atLeast"/>
      <w:ind w:right="118"/>
      <w:jc w:val="both"/>
    </w:pPr>
    <w:rPr>
      <w:rFonts w:ascii="Arial" w:hAnsi="Arial"/>
      <w:sz w:val="22"/>
    </w:rPr>
  </w:style>
  <w:style w:type="paragraph" w:styleId="a7">
    <w:name w:val="caption"/>
    <w:basedOn w:val="a"/>
    <w:next w:val="a"/>
    <w:qFormat/>
    <w:rsid w:val="008452A3"/>
    <w:pPr>
      <w:spacing w:before="120" w:after="120" w:line="320" w:lineRule="atLeast"/>
      <w:ind w:right="119" w:firstLine="720"/>
      <w:jc w:val="center"/>
    </w:pPr>
    <w:rPr>
      <w:rFonts w:ascii="Arial" w:hAnsi="Arial"/>
      <w:b/>
      <w:bCs/>
      <w:sz w:val="22"/>
    </w:rPr>
  </w:style>
  <w:style w:type="paragraph" w:styleId="31">
    <w:name w:val="Body Text 3"/>
    <w:basedOn w:val="a"/>
    <w:rsid w:val="008452A3"/>
    <w:rPr>
      <w:rFonts w:ascii="Arial" w:hAnsi="Arial" w:cs="Arial"/>
      <w:b/>
      <w:bCs/>
      <w:sz w:val="22"/>
    </w:rPr>
  </w:style>
  <w:style w:type="table" w:styleId="a8">
    <w:name w:val="Table Grid"/>
    <w:basedOn w:val="a1"/>
    <w:rsid w:val="004D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">
    <w:name w:val="Char Char1 Char Char Char Char Char Char Char Char Char Char Char Char"/>
    <w:basedOn w:val="a"/>
    <w:rsid w:val="000556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2159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Document Map"/>
    <w:basedOn w:val="a"/>
    <w:semiHidden/>
    <w:rsid w:val="002F19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125E1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B35B0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rsid w:val="00B35B05"/>
    <w:rPr>
      <w:lang w:val="el-GR" w:eastAsia="el-GR" w:bidi="ar-SA"/>
    </w:rPr>
  </w:style>
  <w:style w:type="character" w:styleId="-">
    <w:name w:val="Hyperlink"/>
    <w:rsid w:val="0022013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9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2\Desktop\&#928;&#961;&#972;&#964;&#965;&#960;&#959;%20&#949;&#947;&#947;&#961;&#940;&#966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εγγράφου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MOU SA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user</cp:lastModifiedBy>
  <cp:revision>2</cp:revision>
  <cp:lastPrinted>2019-09-19T06:05:00Z</cp:lastPrinted>
  <dcterms:created xsi:type="dcterms:W3CDTF">2024-05-28T07:53:00Z</dcterms:created>
  <dcterms:modified xsi:type="dcterms:W3CDTF">2024-05-28T07:53:00Z</dcterms:modified>
</cp:coreProperties>
</file>