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82" w:rsidRPr="004255BF" w:rsidRDefault="004E5CE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b/>
          <w:i/>
          <w:sz w:val="22"/>
          <w:lang w:val="el-GR"/>
        </w:rPr>
      </w:pPr>
      <w:r>
        <w:rPr>
          <w:rFonts w:ascii="Arial" w:hAnsi="Arial"/>
          <w:b/>
          <w:i/>
          <w:noProof/>
          <w:sz w:val="22"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41" type="#_x0000_t75" alt="http://www.eps-ilias.gr/images/stories/logo-ALK.png" style="position:absolute;left:0;text-align:left;margin-left:183.5pt;margin-top:-79.3pt;width:84.5pt;height:83.8pt;z-index:1;visibility:visible" wrapcoords="7204 0 4550 1147 0 4970 -379 13381 1896 18350 2275 18733 6825 21409 7204 21409 14408 21409 14788 21409 19338 18733 19717 18350 21613 12998 21613 8028 21233 4970 17063 1147 14408 0 7204 0">
            <v:imagedata r:id="rId7" o:title="logo-ALK"/>
            <w10:wrap type="through"/>
          </v:shape>
        </w:pict>
      </w:r>
    </w:p>
    <w:p w:rsidR="00485CAC" w:rsidRPr="00485CAC" w:rsidRDefault="00485CAC" w:rsidP="007E61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iCs/>
          <w:sz w:val="22"/>
          <w:lang w:val="el-GR"/>
        </w:rPr>
      </w:pPr>
    </w:p>
    <w:p w:rsidR="00533C82" w:rsidRPr="00D567EE" w:rsidRDefault="00533C82" w:rsidP="007E61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b/>
          <w:iCs/>
          <w:sz w:val="24"/>
          <w:szCs w:val="24"/>
          <w:lang w:val="el-GR"/>
        </w:rPr>
      </w:pPr>
      <w:r w:rsidRPr="00E13DD0">
        <w:rPr>
          <w:rFonts w:ascii="Arial" w:hAnsi="Arial" w:cs="Arial"/>
          <w:b/>
          <w:iCs/>
          <w:sz w:val="24"/>
          <w:szCs w:val="24"/>
          <w:lang w:val="el-GR"/>
        </w:rPr>
        <w:t>Αρ. Πρωτ</w:t>
      </w:r>
      <w:r w:rsidR="00532144">
        <w:rPr>
          <w:rFonts w:ascii="Arial" w:hAnsi="Arial" w:cs="Arial"/>
          <w:b/>
          <w:iCs/>
          <w:sz w:val="24"/>
          <w:szCs w:val="24"/>
          <w:lang w:val="el-GR"/>
        </w:rPr>
        <w:t xml:space="preserve">: </w:t>
      </w:r>
      <w:r w:rsidR="00922CD5">
        <w:rPr>
          <w:rFonts w:ascii="Arial" w:hAnsi="Arial" w:cs="Arial"/>
          <w:b/>
          <w:iCs/>
          <w:sz w:val="24"/>
          <w:szCs w:val="24"/>
          <w:lang w:val="el-GR"/>
        </w:rPr>
        <w:t>379</w:t>
      </w:r>
      <w:r w:rsidR="000F017A">
        <w:rPr>
          <w:rFonts w:ascii="Arial" w:hAnsi="Arial" w:cs="Arial"/>
          <w:b/>
          <w:iCs/>
          <w:sz w:val="24"/>
          <w:szCs w:val="24"/>
          <w:lang w:val="el-GR"/>
        </w:rPr>
        <w:t xml:space="preserve"> </w:t>
      </w:r>
      <w:r w:rsidR="004C53CF" w:rsidRPr="0032277F">
        <w:rPr>
          <w:rFonts w:ascii="Calibri" w:hAnsi="Calibri"/>
          <w:b/>
          <w:iCs/>
          <w:sz w:val="24"/>
          <w:szCs w:val="24"/>
          <w:lang w:val="el-GR"/>
        </w:rPr>
        <w:tab/>
      </w:r>
      <w:r w:rsidR="00704764" w:rsidRPr="0032277F">
        <w:rPr>
          <w:rFonts w:ascii="Calibri" w:hAnsi="Calibri"/>
          <w:b/>
          <w:iCs/>
          <w:sz w:val="24"/>
          <w:szCs w:val="24"/>
          <w:lang w:val="el-GR"/>
        </w:rPr>
        <w:tab/>
      </w:r>
      <w:r w:rsidR="00704764" w:rsidRPr="0032277F">
        <w:rPr>
          <w:rFonts w:ascii="Calibri" w:hAnsi="Calibri"/>
          <w:b/>
          <w:iCs/>
          <w:sz w:val="24"/>
          <w:szCs w:val="24"/>
          <w:lang w:val="el-GR"/>
        </w:rPr>
        <w:tab/>
      </w:r>
      <w:r w:rsidR="00704764" w:rsidRPr="0032277F">
        <w:rPr>
          <w:rFonts w:ascii="Calibri" w:hAnsi="Calibri"/>
          <w:b/>
          <w:iCs/>
          <w:sz w:val="24"/>
          <w:szCs w:val="24"/>
          <w:lang w:val="el-GR"/>
        </w:rPr>
        <w:tab/>
      </w:r>
      <w:r w:rsidR="007E61AD">
        <w:rPr>
          <w:rFonts w:ascii="Calibri" w:hAnsi="Calibri"/>
          <w:b/>
          <w:iCs/>
          <w:sz w:val="24"/>
          <w:szCs w:val="24"/>
          <w:lang w:val="el-GR"/>
        </w:rPr>
        <w:t xml:space="preserve">     </w:t>
      </w:r>
      <w:r w:rsidR="0032277F" w:rsidRPr="0032277F">
        <w:rPr>
          <w:rFonts w:ascii="Calibri" w:hAnsi="Calibri"/>
          <w:b/>
          <w:iCs/>
          <w:sz w:val="24"/>
          <w:szCs w:val="24"/>
          <w:lang w:val="el-GR"/>
        </w:rPr>
        <w:tab/>
      </w:r>
      <w:r w:rsidR="00D050CC">
        <w:rPr>
          <w:rFonts w:ascii="Arial" w:hAnsi="Arial" w:cs="Arial"/>
          <w:b/>
          <w:iCs/>
          <w:sz w:val="24"/>
          <w:szCs w:val="24"/>
          <w:lang w:val="el-GR"/>
        </w:rPr>
        <w:t xml:space="preserve">  </w:t>
      </w:r>
      <w:r w:rsidR="007E61AD">
        <w:rPr>
          <w:rFonts w:ascii="Arial" w:hAnsi="Arial" w:cs="Arial"/>
          <w:b/>
          <w:iCs/>
          <w:sz w:val="24"/>
          <w:szCs w:val="24"/>
          <w:lang w:val="el-GR"/>
        </w:rPr>
        <w:t xml:space="preserve">             </w:t>
      </w:r>
      <w:r w:rsidR="00D050CC">
        <w:rPr>
          <w:rFonts w:ascii="Arial" w:hAnsi="Arial" w:cs="Arial"/>
          <w:b/>
          <w:iCs/>
          <w:sz w:val="24"/>
          <w:szCs w:val="24"/>
          <w:lang w:val="el-GR"/>
        </w:rPr>
        <w:t xml:space="preserve">    </w:t>
      </w:r>
      <w:r w:rsidR="00EE5E97" w:rsidRPr="00E13DD0">
        <w:rPr>
          <w:rFonts w:ascii="Arial" w:hAnsi="Arial" w:cs="Arial"/>
          <w:b/>
          <w:iCs/>
          <w:sz w:val="24"/>
          <w:szCs w:val="24"/>
          <w:lang w:val="el-GR"/>
        </w:rPr>
        <w:t>Πύργος</w:t>
      </w:r>
      <w:r w:rsidR="006E512C" w:rsidRPr="00E13DD0">
        <w:rPr>
          <w:rFonts w:ascii="Arial" w:hAnsi="Arial" w:cs="Arial"/>
          <w:b/>
          <w:iCs/>
          <w:sz w:val="24"/>
          <w:szCs w:val="24"/>
          <w:lang w:val="el-GR"/>
        </w:rPr>
        <w:t xml:space="preserve"> </w:t>
      </w:r>
      <w:r w:rsidR="00922CD5">
        <w:rPr>
          <w:rFonts w:ascii="Arial" w:hAnsi="Arial" w:cs="Arial"/>
          <w:b/>
          <w:iCs/>
          <w:sz w:val="24"/>
          <w:szCs w:val="24"/>
          <w:lang w:val="el-GR"/>
        </w:rPr>
        <w:t>08/04/2019</w:t>
      </w:r>
    </w:p>
    <w:p w:rsidR="00533C82" w:rsidRPr="0032277F" w:rsidRDefault="00533C82" w:rsidP="007E61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/>
          <w:b/>
          <w:iCs/>
          <w:sz w:val="24"/>
          <w:szCs w:val="24"/>
          <w:lang w:val="el-GR"/>
        </w:rPr>
      </w:pPr>
    </w:p>
    <w:p w:rsidR="00533C82" w:rsidRPr="007E61AD" w:rsidRDefault="00533C82" w:rsidP="007E61A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iCs/>
          <w:sz w:val="24"/>
          <w:szCs w:val="24"/>
          <w:lang w:val="el-GR"/>
        </w:rPr>
      </w:pPr>
      <w:r w:rsidRPr="00E13DD0">
        <w:rPr>
          <w:rFonts w:ascii="Arial" w:hAnsi="Arial" w:cs="Arial"/>
          <w:b/>
          <w:iCs/>
          <w:sz w:val="24"/>
          <w:szCs w:val="24"/>
          <w:lang w:val="el-GR"/>
        </w:rPr>
        <w:t>ΠΡΟΣ</w:t>
      </w:r>
      <w:r w:rsidRPr="00E13DD0">
        <w:rPr>
          <w:rFonts w:ascii="Arial" w:hAnsi="Arial" w:cs="Arial"/>
          <w:b/>
          <w:iCs/>
          <w:sz w:val="24"/>
          <w:szCs w:val="24"/>
          <w:lang w:val="el-GR"/>
        </w:rPr>
        <w:tab/>
        <w:t xml:space="preserve">:  </w:t>
      </w:r>
      <w:r w:rsidR="00DB23CD" w:rsidRPr="00E13DD0">
        <w:rPr>
          <w:rFonts w:ascii="Arial" w:hAnsi="Arial" w:cs="Arial"/>
          <w:b/>
          <w:iCs/>
          <w:sz w:val="24"/>
          <w:szCs w:val="24"/>
          <w:lang w:val="el-GR"/>
        </w:rPr>
        <w:t xml:space="preserve">Μέλη </w:t>
      </w:r>
      <w:r w:rsidR="007E61AD">
        <w:rPr>
          <w:rFonts w:ascii="Arial" w:hAnsi="Arial" w:cs="Arial"/>
          <w:b/>
          <w:iCs/>
          <w:sz w:val="24"/>
          <w:szCs w:val="24"/>
          <w:lang w:val="el-GR"/>
        </w:rPr>
        <w:t>Ε.Ε.</w:t>
      </w:r>
    </w:p>
    <w:p w:rsidR="004D455E" w:rsidRDefault="004D455E" w:rsidP="0061057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/>
          <w:b/>
          <w:iCs/>
          <w:sz w:val="24"/>
          <w:szCs w:val="24"/>
          <w:lang w:val="el-GR"/>
        </w:rPr>
      </w:pPr>
    </w:p>
    <w:p w:rsidR="00366329" w:rsidRDefault="00366329" w:rsidP="0061057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iCs/>
          <w:sz w:val="24"/>
          <w:szCs w:val="24"/>
          <w:lang w:val="el-GR"/>
        </w:rPr>
      </w:pPr>
    </w:p>
    <w:p w:rsidR="007E504A" w:rsidRDefault="007E504A" w:rsidP="0061057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iCs/>
          <w:sz w:val="24"/>
          <w:szCs w:val="24"/>
          <w:lang w:val="el-GR"/>
        </w:rPr>
      </w:pPr>
    </w:p>
    <w:p w:rsidR="00533C82" w:rsidRPr="00D567EE" w:rsidRDefault="00610576" w:rsidP="0061057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iCs/>
          <w:sz w:val="24"/>
          <w:szCs w:val="24"/>
          <w:lang w:val="el-GR"/>
        </w:rPr>
      </w:pPr>
      <w:r w:rsidRPr="00E13DD0">
        <w:rPr>
          <w:rFonts w:ascii="Arial" w:hAnsi="Arial" w:cs="Arial"/>
          <w:b/>
          <w:iCs/>
          <w:sz w:val="24"/>
          <w:szCs w:val="24"/>
          <w:lang w:val="el-GR"/>
        </w:rPr>
        <w:t xml:space="preserve">ΠΡΟΣΚΛΗΣΗ </w:t>
      </w:r>
      <w:r w:rsidR="00922CD5">
        <w:rPr>
          <w:rFonts w:ascii="Arial" w:hAnsi="Arial" w:cs="Arial"/>
          <w:b/>
          <w:iCs/>
          <w:sz w:val="24"/>
          <w:szCs w:val="24"/>
          <w:lang w:val="el-GR"/>
        </w:rPr>
        <w:t>32</w:t>
      </w:r>
      <w:r w:rsidR="00D816F1" w:rsidRPr="00E13DD0">
        <w:rPr>
          <w:rFonts w:ascii="Arial" w:hAnsi="Arial" w:cs="Arial"/>
          <w:b/>
          <w:iCs/>
          <w:sz w:val="24"/>
          <w:szCs w:val="24"/>
          <w:vertAlign w:val="superscript"/>
          <w:lang w:val="el-GR"/>
        </w:rPr>
        <w:t>η</w:t>
      </w:r>
      <w:r w:rsidRPr="00E13DD0">
        <w:rPr>
          <w:rFonts w:ascii="Arial" w:hAnsi="Arial" w:cs="Arial"/>
          <w:b/>
          <w:iCs/>
          <w:sz w:val="24"/>
          <w:szCs w:val="24"/>
          <w:lang w:val="el-GR"/>
        </w:rPr>
        <w:t>/</w:t>
      </w:r>
      <w:r w:rsidR="00922CD5">
        <w:rPr>
          <w:rFonts w:ascii="Arial" w:hAnsi="Arial" w:cs="Arial"/>
          <w:b/>
          <w:iCs/>
          <w:sz w:val="24"/>
          <w:szCs w:val="24"/>
          <w:lang w:val="el-GR"/>
        </w:rPr>
        <w:t>10-04-2019</w:t>
      </w:r>
    </w:p>
    <w:p w:rsidR="00AC35FF" w:rsidRPr="0092560C" w:rsidRDefault="00AC35F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iCs/>
          <w:color w:val="000000"/>
          <w:sz w:val="24"/>
          <w:szCs w:val="24"/>
          <w:lang w:val="el-GR"/>
        </w:rPr>
      </w:pPr>
    </w:p>
    <w:p w:rsidR="00533C82" w:rsidRPr="00E13DD0" w:rsidRDefault="00C3405C" w:rsidP="00C340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iCs/>
          <w:color w:val="000000"/>
          <w:sz w:val="24"/>
          <w:szCs w:val="24"/>
          <w:lang w:val="el-GR"/>
        </w:rPr>
      </w:pPr>
      <w:r>
        <w:rPr>
          <w:rFonts w:ascii="Arial" w:hAnsi="Arial" w:cs="Arial"/>
          <w:b/>
          <w:iCs/>
          <w:color w:val="000000"/>
          <w:sz w:val="24"/>
          <w:szCs w:val="24"/>
          <w:lang w:val="el-GR"/>
        </w:rPr>
        <w:t>ΘΕΜΑ</w:t>
      </w:r>
      <w:r w:rsidRPr="00C3405C">
        <w:rPr>
          <w:rFonts w:ascii="Arial" w:hAnsi="Arial" w:cs="Arial"/>
          <w:b/>
          <w:iCs/>
          <w:color w:val="000000"/>
          <w:sz w:val="24"/>
          <w:szCs w:val="24"/>
          <w:lang w:val="el-GR"/>
        </w:rPr>
        <w:t xml:space="preserve"> </w:t>
      </w:r>
      <w:r w:rsidR="00533C82" w:rsidRPr="00E13DD0">
        <w:rPr>
          <w:rFonts w:ascii="Arial" w:hAnsi="Arial" w:cs="Arial"/>
          <w:b/>
          <w:iCs/>
          <w:color w:val="000000"/>
          <w:sz w:val="24"/>
          <w:szCs w:val="24"/>
          <w:lang w:val="el-GR"/>
        </w:rPr>
        <w:t xml:space="preserve">: </w:t>
      </w:r>
      <w:r w:rsidR="00DB23CD" w:rsidRPr="00E13DD0">
        <w:rPr>
          <w:rFonts w:ascii="Arial" w:hAnsi="Arial" w:cs="Arial"/>
          <w:b/>
          <w:iCs/>
          <w:color w:val="000000"/>
          <w:sz w:val="24"/>
          <w:szCs w:val="24"/>
          <w:lang w:val="el-GR"/>
        </w:rPr>
        <w:t xml:space="preserve">Τακτική Συνεδρίαση </w:t>
      </w:r>
      <w:r w:rsidR="00A41AC5">
        <w:rPr>
          <w:rFonts w:ascii="Arial" w:hAnsi="Arial" w:cs="Arial"/>
          <w:b/>
          <w:iCs/>
          <w:color w:val="000000"/>
          <w:sz w:val="24"/>
          <w:szCs w:val="24"/>
          <w:lang w:val="el-GR"/>
        </w:rPr>
        <w:t>Ε</w:t>
      </w:r>
      <w:r w:rsidR="001F1750">
        <w:rPr>
          <w:rFonts w:ascii="Arial" w:hAnsi="Arial" w:cs="Arial"/>
          <w:b/>
          <w:iCs/>
          <w:color w:val="000000"/>
          <w:sz w:val="24"/>
          <w:szCs w:val="24"/>
          <w:lang w:val="el-GR"/>
        </w:rPr>
        <w:t>.</w:t>
      </w:r>
      <w:r w:rsidR="00A41AC5">
        <w:rPr>
          <w:rFonts w:ascii="Arial" w:hAnsi="Arial" w:cs="Arial"/>
          <w:b/>
          <w:iCs/>
          <w:color w:val="000000"/>
          <w:sz w:val="24"/>
          <w:szCs w:val="24"/>
          <w:lang w:val="el-GR"/>
        </w:rPr>
        <w:t>Ε.</w:t>
      </w:r>
      <w:r w:rsidR="00FC5D05" w:rsidRPr="00E13DD0">
        <w:rPr>
          <w:rFonts w:ascii="Arial" w:hAnsi="Arial" w:cs="Arial"/>
          <w:b/>
          <w:iCs/>
          <w:color w:val="000000"/>
          <w:sz w:val="24"/>
          <w:szCs w:val="24"/>
          <w:lang w:val="el-GR"/>
        </w:rPr>
        <w:t xml:space="preserve"> </w:t>
      </w:r>
      <w:r w:rsidR="00485CAC" w:rsidRPr="00E13DD0">
        <w:rPr>
          <w:rFonts w:ascii="Arial" w:hAnsi="Arial" w:cs="Arial"/>
          <w:b/>
          <w:iCs/>
          <w:color w:val="000000"/>
          <w:sz w:val="24"/>
          <w:szCs w:val="24"/>
          <w:lang w:val="el-GR"/>
        </w:rPr>
        <w:t>ΕΠΣ ΗΛΕΙΑΣ</w:t>
      </w:r>
    </w:p>
    <w:p w:rsidR="00533C82" w:rsidRPr="00E13DD0" w:rsidRDefault="00533C8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iCs/>
          <w:sz w:val="22"/>
          <w:lang w:val="el-GR"/>
        </w:rPr>
      </w:pPr>
    </w:p>
    <w:p w:rsidR="00533C82" w:rsidRPr="00E13DD0" w:rsidRDefault="00533C8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lang w:val="el-GR"/>
        </w:rPr>
      </w:pPr>
    </w:p>
    <w:p w:rsidR="00DB23CD" w:rsidRDefault="00DB23CD" w:rsidP="007D4F8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l-GR" w:eastAsia="el-GR"/>
        </w:rPr>
      </w:pPr>
      <w:r w:rsidRPr="00E13DD0">
        <w:rPr>
          <w:rFonts w:ascii="Arial" w:hAnsi="Arial" w:cs="Arial"/>
          <w:sz w:val="24"/>
          <w:szCs w:val="24"/>
          <w:lang w:val="el-GR" w:eastAsia="el-GR"/>
        </w:rPr>
        <w:t xml:space="preserve">Παρακαλούνται τα μέλη </w:t>
      </w:r>
      <w:r w:rsidR="007E61AD">
        <w:rPr>
          <w:rFonts w:ascii="Arial" w:hAnsi="Arial" w:cs="Arial"/>
          <w:sz w:val="24"/>
          <w:szCs w:val="24"/>
          <w:lang w:val="el-GR" w:eastAsia="el-GR"/>
        </w:rPr>
        <w:t xml:space="preserve">της </w:t>
      </w:r>
      <w:r w:rsidR="00E524CB">
        <w:rPr>
          <w:rFonts w:ascii="Arial" w:hAnsi="Arial" w:cs="Arial"/>
          <w:sz w:val="24"/>
          <w:szCs w:val="24"/>
          <w:lang w:val="el-GR" w:eastAsia="el-GR"/>
        </w:rPr>
        <w:t xml:space="preserve">Ε.Ε./Ε.Π.Σ.Η. </w:t>
      </w:r>
      <w:r w:rsidRPr="00E13DD0">
        <w:rPr>
          <w:rFonts w:ascii="Arial" w:hAnsi="Arial" w:cs="Arial"/>
          <w:sz w:val="24"/>
          <w:szCs w:val="24"/>
          <w:lang w:val="el-GR" w:eastAsia="el-GR"/>
        </w:rPr>
        <w:t xml:space="preserve">να προσέλθουν σε Τακτική Συνεδρίαση </w:t>
      </w:r>
      <w:r w:rsidR="008C3619">
        <w:rPr>
          <w:rFonts w:ascii="Arial" w:hAnsi="Arial" w:cs="Arial"/>
          <w:b/>
          <w:bCs/>
          <w:sz w:val="24"/>
          <w:szCs w:val="24"/>
          <w:lang w:val="el-GR" w:eastAsia="el-GR"/>
        </w:rPr>
        <w:t>τ</w:t>
      </w:r>
      <w:r w:rsidR="00667E8D">
        <w:rPr>
          <w:rFonts w:ascii="Arial" w:hAnsi="Arial" w:cs="Arial"/>
          <w:b/>
          <w:bCs/>
          <w:sz w:val="24"/>
          <w:szCs w:val="24"/>
          <w:lang w:val="el-GR" w:eastAsia="el-GR"/>
        </w:rPr>
        <w:t xml:space="preserve">ην </w:t>
      </w:r>
      <w:r w:rsidR="000F017A">
        <w:rPr>
          <w:rFonts w:ascii="Arial" w:hAnsi="Arial" w:cs="Arial"/>
          <w:b/>
          <w:bCs/>
          <w:sz w:val="24"/>
          <w:szCs w:val="24"/>
          <w:lang w:val="el-GR" w:eastAsia="el-GR"/>
        </w:rPr>
        <w:t>Τετάρτη</w:t>
      </w:r>
      <w:r w:rsidR="00F24BC2">
        <w:rPr>
          <w:rFonts w:ascii="Arial" w:hAnsi="Arial" w:cs="Arial"/>
          <w:b/>
          <w:bCs/>
          <w:sz w:val="24"/>
          <w:szCs w:val="24"/>
          <w:lang w:val="el-GR" w:eastAsia="el-GR"/>
        </w:rPr>
        <w:t xml:space="preserve"> </w:t>
      </w:r>
      <w:r w:rsidR="00667E8D">
        <w:rPr>
          <w:rFonts w:ascii="Arial" w:hAnsi="Arial" w:cs="Arial"/>
          <w:b/>
          <w:bCs/>
          <w:sz w:val="24"/>
          <w:szCs w:val="24"/>
          <w:lang w:val="el-GR" w:eastAsia="el-GR"/>
        </w:rPr>
        <w:t xml:space="preserve"> </w:t>
      </w:r>
      <w:r w:rsidR="00922CD5">
        <w:rPr>
          <w:rFonts w:ascii="Arial" w:hAnsi="Arial" w:cs="Arial"/>
          <w:b/>
          <w:bCs/>
          <w:sz w:val="24"/>
          <w:szCs w:val="24"/>
          <w:lang w:val="el-GR" w:eastAsia="el-GR"/>
        </w:rPr>
        <w:t>10</w:t>
      </w:r>
      <w:r w:rsidR="00E60C77">
        <w:rPr>
          <w:rFonts w:ascii="Arial" w:hAnsi="Arial" w:cs="Arial"/>
          <w:b/>
          <w:bCs/>
          <w:sz w:val="24"/>
          <w:szCs w:val="24"/>
          <w:lang w:val="el-GR" w:eastAsia="el-GR"/>
        </w:rPr>
        <w:t xml:space="preserve"> </w:t>
      </w:r>
      <w:r w:rsidR="00922CD5">
        <w:rPr>
          <w:rFonts w:ascii="Arial" w:hAnsi="Arial" w:cs="Arial"/>
          <w:b/>
          <w:bCs/>
          <w:sz w:val="24"/>
          <w:szCs w:val="24"/>
          <w:lang w:val="el-GR" w:eastAsia="el-GR"/>
        </w:rPr>
        <w:t>Απριλίου</w:t>
      </w:r>
      <w:r w:rsidR="006F5C0C">
        <w:rPr>
          <w:rFonts w:ascii="Arial" w:hAnsi="Arial" w:cs="Arial"/>
          <w:b/>
          <w:bCs/>
          <w:sz w:val="24"/>
          <w:szCs w:val="24"/>
          <w:lang w:val="el-GR" w:eastAsia="el-GR"/>
        </w:rPr>
        <w:t xml:space="preserve"> </w:t>
      </w:r>
      <w:r w:rsidRPr="00E13DD0">
        <w:rPr>
          <w:rFonts w:ascii="Arial" w:hAnsi="Arial" w:cs="Arial"/>
          <w:b/>
          <w:bCs/>
          <w:sz w:val="24"/>
          <w:szCs w:val="24"/>
          <w:lang w:val="el-GR" w:eastAsia="el-GR"/>
        </w:rPr>
        <w:t>201</w:t>
      </w:r>
      <w:r w:rsidR="00922CD5">
        <w:rPr>
          <w:rFonts w:ascii="Arial" w:hAnsi="Arial" w:cs="Arial"/>
          <w:b/>
          <w:bCs/>
          <w:sz w:val="24"/>
          <w:szCs w:val="24"/>
          <w:lang w:val="el-GR" w:eastAsia="el-GR"/>
        </w:rPr>
        <w:t>9</w:t>
      </w:r>
      <w:r w:rsidRPr="00E13DD0">
        <w:rPr>
          <w:rFonts w:ascii="Arial" w:hAnsi="Arial" w:cs="Arial"/>
          <w:b/>
          <w:bCs/>
          <w:sz w:val="24"/>
          <w:szCs w:val="24"/>
          <w:lang w:val="el-GR" w:eastAsia="el-GR"/>
        </w:rPr>
        <w:t xml:space="preserve"> και ώρα</w:t>
      </w:r>
      <w:r w:rsidR="00EE5E97" w:rsidRPr="00E13DD0">
        <w:rPr>
          <w:rFonts w:ascii="Arial" w:hAnsi="Arial" w:cs="Arial"/>
          <w:b/>
          <w:bCs/>
          <w:sz w:val="24"/>
          <w:szCs w:val="24"/>
          <w:lang w:val="el-GR" w:eastAsia="el-GR"/>
        </w:rPr>
        <w:t xml:space="preserve"> </w:t>
      </w:r>
      <w:r w:rsidR="0096458B">
        <w:rPr>
          <w:rFonts w:ascii="Arial" w:hAnsi="Arial" w:cs="Arial"/>
          <w:b/>
          <w:bCs/>
          <w:sz w:val="24"/>
          <w:szCs w:val="24"/>
          <w:lang w:val="el-GR" w:eastAsia="el-GR"/>
        </w:rPr>
        <w:t>2</w:t>
      </w:r>
      <w:r w:rsidR="00922CD5">
        <w:rPr>
          <w:rFonts w:ascii="Arial" w:hAnsi="Arial" w:cs="Arial"/>
          <w:b/>
          <w:bCs/>
          <w:sz w:val="24"/>
          <w:szCs w:val="24"/>
          <w:lang w:val="el-GR" w:eastAsia="el-GR"/>
        </w:rPr>
        <w:t>1</w:t>
      </w:r>
      <w:r w:rsidR="00D20E00">
        <w:rPr>
          <w:rFonts w:ascii="Arial" w:hAnsi="Arial" w:cs="Arial"/>
          <w:b/>
          <w:bCs/>
          <w:sz w:val="24"/>
          <w:szCs w:val="24"/>
          <w:lang w:val="el-GR" w:eastAsia="el-GR"/>
        </w:rPr>
        <w:t>:</w:t>
      </w:r>
      <w:r w:rsidR="0011434F">
        <w:rPr>
          <w:rFonts w:ascii="Arial" w:hAnsi="Arial" w:cs="Arial"/>
          <w:b/>
          <w:bCs/>
          <w:sz w:val="24"/>
          <w:szCs w:val="24"/>
          <w:lang w:val="el-GR" w:eastAsia="el-GR"/>
        </w:rPr>
        <w:t>0</w:t>
      </w:r>
      <w:r w:rsidR="007E61AD">
        <w:rPr>
          <w:rFonts w:ascii="Arial" w:hAnsi="Arial" w:cs="Arial"/>
          <w:b/>
          <w:bCs/>
          <w:sz w:val="24"/>
          <w:szCs w:val="24"/>
          <w:lang w:val="el-GR" w:eastAsia="el-GR"/>
        </w:rPr>
        <w:t>0</w:t>
      </w:r>
      <w:r w:rsidRPr="00E13DD0">
        <w:rPr>
          <w:rFonts w:ascii="Arial" w:hAnsi="Arial" w:cs="Arial"/>
          <w:b/>
          <w:bCs/>
          <w:sz w:val="24"/>
          <w:szCs w:val="24"/>
          <w:lang w:val="el-GR" w:eastAsia="el-GR"/>
        </w:rPr>
        <w:t xml:space="preserve"> </w:t>
      </w:r>
      <w:r w:rsidRPr="00E13DD0">
        <w:rPr>
          <w:rFonts w:ascii="Arial" w:hAnsi="Arial" w:cs="Arial"/>
          <w:sz w:val="24"/>
          <w:szCs w:val="24"/>
          <w:lang w:val="el-GR" w:eastAsia="el-GR"/>
        </w:rPr>
        <w:t xml:space="preserve">στα γραφεία </w:t>
      </w:r>
      <w:r w:rsidR="007B6371">
        <w:rPr>
          <w:rFonts w:ascii="Arial" w:hAnsi="Arial" w:cs="Arial"/>
          <w:sz w:val="24"/>
          <w:szCs w:val="24"/>
          <w:lang w:val="el-GR" w:eastAsia="el-GR"/>
        </w:rPr>
        <w:t xml:space="preserve">της </w:t>
      </w:r>
      <w:r w:rsidR="00EE5E97" w:rsidRPr="00E13DD0">
        <w:rPr>
          <w:rFonts w:ascii="Arial" w:hAnsi="Arial" w:cs="Arial"/>
          <w:sz w:val="24"/>
          <w:szCs w:val="24"/>
          <w:lang w:val="el-GR" w:eastAsia="el-GR"/>
        </w:rPr>
        <w:t>Ένωσης</w:t>
      </w:r>
      <w:r w:rsidR="006E512C" w:rsidRPr="00E13DD0">
        <w:rPr>
          <w:rFonts w:ascii="Arial" w:hAnsi="Arial" w:cs="Arial"/>
          <w:sz w:val="24"/>
          <w:szCs w:val="24"/>
          <w:lang w:val="el-GR" w:eastAsia="el-GR"/>
        </w:rPr>
        <w:t xml:space="preserve">, </w:t>
      </w:r>
      <w:r w:rsidRPr="00E13DD0">
        <w:rPr>
          <w:rFonts w:ascii="Arial" w:hAnsi="Arial" w:cs="Arial"/>
          <w:sz w:val="24"/>
          <w:szCs w:val="24"/>
          <w:lang w:val="el-GR" w:eastAsia="el-GR"/>
        </w:rPr>
        <w:t>για συζήτηση και λήψη αποφάσεων στα παρακάτ</w:t>
      </w:r>
      <w:r w:rsidR="00134040">
        <w:rPr>
          <w:rFonts w:ascii="Arial" w:hAnsi="Arial" w:cs="Arial"/>
          <w:sz w:val="24"/>
          <w:szCs w:val="24"/>
          <w:lang w:val="el-GR" w:eastAsia="el-GR"/>
        </w:rPr>
        <w:t>ω θέματα της ημερήσιας διάταξης:</w:t>
      </w:r>
    </w:p>
    <w:p w:rsidR="007134B5" w:rsidRDefault="007134B5" w:rsidP="004255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el-GR" w:eastAsia="el-GR"/>
        </w:rPr>
      </w:pPr>
    </w:p>
    <w:p w:rsidR="00922CD5" w:rsidRPr="00922CD5" w:rsidRDefault="00922CD5" w:rsidP="00922CD5">
      <w:pPr>
        <w:pStyle w:val="22"/>
        <w:numPr>
          <w:ilvl w:val="0"/>
          <w:numId w:val="19"/>
        </w:numPr>
        <w:spacing w:after="6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922CD5">
        <w:rPr>
          <w:rFonts w:ascii="Arial" w:hAnsi="Arial" w:cs="Arial"/>
          <w:sz w:val="24"/>
          <w:szCs w:val="24"/>
          <w:lang w:val="el-GR"/>
        </w:rPr>
        <w:t>Αλληλογραφία.</w:t>
      </w:r>
    </w:p>
    <w:p w:rsidR="00922CD5" w:rsidRPr="00922CD5" w:rsidRDefault="00922CD5" w:rsidP="00922CD5">
      <w:pPr>
        <w:pStyle w:val="22"/>
        <w:numPr>
          <w:ilvl w:val="0"/>
          <w:numId w:val="19"/>
        </w:numPr>
        <w:spacing w:after="6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922CD5">
        <w:rPr>
          <w:rFonts w:ascii="Arial" w:hAnsi="Arial" w:cs="Arial"/>
          <w:sz w:val="24"/>
          <w:szCs w:val="24"/>
          <w:lang w:val="el-GR"/>
        </w:rPr>
        <w:t xml:space="preserve">Έγκριση πρακτικού Ε.Ε. </w:t>
      </w:r>
      <w:r w:rsidRPr="00922CD5">
        <w:rPr>
          <w:rFonts w:ascii="Arial" w:hAnsi="Arial" w:cs="Arial"/>
          <w:sz w:val="24"/>
          <w:szCs w:val="24"/>
        </w:rPr>
        <w:t>3</w:t>
      </w:r>
      <w:r w:rsidRPr="00922CD5">
        <w:rPr>
          <w:rFonts w:ascii="Arial" w:hAnsi="Arial" w:cs="Arial"/>
          <w:sz w:val="24"/>
          <w:szCs w:val="24"/>
          <w:lang w:val="el-GR"/>
        </w:rPr>
        <w:t>1/02-03-201</w:t>
      </w:r>
      <w:r w:rsidRPr="00922CD5">
        <w:rPr>
          <w:rFonts w:ascii="Arial" w:hAnsi="Arial" w:cs="Arial"/>
          <w:sz w:val="24"/>
          <w:szCs w:val="24"/>
        </w:rPr>
        <w:t>9</w:t>
      </w:r>
      <w:r w:rsidRPr="00922CD5">
        <w:rPr>
          <w:rFonts w:ascii="Arial" w:hAnsi="Arial" w:cs="Arial"/>
          <w:sz w:val="24"/>
          <w:szCs w:val="24"/>
          <w:lang w:val="el-GR"/>
        </w:rPr>
        <w:t>.</w:t>
      </w:r>
    </w:p>
    <w:p w:rsidR="00922CD5" w:rsidRPr="00922CD5" w:rsidRDefault="00922CD5" w:rsidP="00922CD5">
      <w:pPr>
        <w:pStyle w:val="22"/>
        <w:numPr>
          <w:ilvl w:val="0"/>
          <w:numId w:val="19"/>
        </w:numPr>
        <w:spacing w:after="6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922CD5">
        <w:rPr>
          <w:rFonts w:ascii="Arial" w:hAnsi="Arial" w:cs="Arial"/>
          <w:sz w:val="24"/>
          <w:szCs w:val="24"/>
          <w:lang w:val="el-GR"/>
        </w:rPr>
        <w:t>Έγκριση πρακτικών Ε.Ε.Θ. 84/06-03-2019, 85/13-03-2019, 86/20-03-2019, 87/27-03-2019 &amp; 88/03-04-2019.</w:t>
      </w:r>
    </w:p>
    <w:p w:rsidR="00922CD5" w:rsidRPr="00922CD5" w:rsidRDefault="00922CD5" w:rsidP="00922CD5">
      <w:pPr>
        <w:pStyle w:val="22"/>
        <w:numPr>
          <w:ilvl w:val="0"/>
          <w:numId w:val="19"/>
        </w:numPr>
        <w:spacing w:after="6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922CD5">
        <w:rPr>
          <w:rFonts w:ascii="Arial" w:hAnsi="Arial" w:cs="Arial"/>
          <w:sz w:val="24"/>
          <w:szCs w:val="24"/>
          <w:lang w:val="el-GR"/>
        </w:rPr>
        <w:t>Έγκριση πρακτικού Ε.Π. 110/10-04-2019</w:t>
      </w:r>
    </w:p>
    <w:p w:rsidR="00922CD5" w:rsidRPr="00922CD5" w:rsidRDefault="00922CD5" w:rsidP="00922CD5">
      <w:pPr>
        <w:pStyle w:val="22"/>
        <w:numPr>
          <w:ilvl w:val="0"/>
          <w:numId w:val="19"/>
        </w:numPr>
        <w:spacing w:after="6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922CD5">
        <w:rPr>
          <w:rFonts w:ascii="Arial" w:hAnsi="Arial" w:cs="Arial"/>
          <w:sz w:val="24"/>
          <w:szCs w:val="24"/>
          <w:lang w:val="el-GR"/>
        </w:rPr>
        <w:t>Άλλα θέματα.</w:t>
      </w:r>
    </w:p>
    <w:p w:rsidR="004255BF" w:rsidRPr="00745FC1" w:rsidRDefault="004255BF" w:rsidP="00FD58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el-GR" w:eastAsia="el-GR"/>
        </w:rPr>
      </w:pPr>
    </w:p>
    <w:p w:rsidR="00BD4882" w:rsidRDefault="00DB23CD" w:rsidP="00883C11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sz w:val="22"/>
          <w:szCs w:val="22"/>
          <w:lang w:val="el-GR" w:eastAsia="el-GR"/>
        </w:rPr>
      </w:pPr>
      <w:r w:rsidRPr="00883C11">
        <w:rPr>
          <w:rFonts w:ascii="Arial" w:hAnsi="Arial" w:cs="Arial"/>
          <w:sz w:val="22"/>
          <w:szCs w:val="22"/>
          <w:lang w:val="el-GR" w:eastAsia="el-GR"/>
        </w:rPr>
        <w:t xml:space="preserve">Υπενθυμίζουμε ότι η παρουσία των μελών είναι αναγκαία. Παρακαλούμε επίσης σε περίπτωση απουσίας </w:t>
      </w:r>
      <w:r w:rsidR="00F56826" w:rsidRPr="00883C11">
        <w:rPr>
          <w:rFonts w:ascii="Arial" w:hAnsi="Arial" w:cs="Arial"/>
          <w:sz w:val="22"/>
          <w:szCs w:val="22"/>
          <w:lang w:val="el-GR" w:eastAsia="el-GR"/>
        </w:rPr>
        <w:t>να</w:t>
      </w:r>
      <w:r w:rsidRPr="00883C11">
        <w:rPr>
          <w:rFonts w:ascii="Arial" w:hAnsi="Arial" w:cs="Arial"/>
          <w:sz w:val="22"/>
          <w:szCs w:val="22"/>
          <w:lang w:val="el-GR" w:eastAsia="el-GR"/>
        </w:rPr>
        <w:t xml:space="preserve"> ενημερώνετε </w:t>
      </w:r>
      <w:r w:rsidR="00F56826" w:rsidRPr="00883C11">
        <w:rPr>
          <w:rFonts w:ascii="Arial" w:hAnsi="Arial" w:cs="Arial"/>
          <w:sz w:val="22"/>
          <w:szCs w:val="22"/>
          <w:lang w:val="el-GR" w:eastAsia="el-GR"/>
        </w:rPr>
        <w:t>τον</w:t>
      </w:r>
      <w:r w:rsidRPr="00883C11">
        <w:rPr>
          <w:rFonts w:ascii="Arial" w:hAnsi="Arial" w:cs="Arial"/>
          <w:sz w:val="22"/>
          <w:szCs w:val="22"/>
          <w:lang w:val="el-GR" w:eastAsia="el-GR"/>
        </w:rPr>
        <w:t xml:space="preserve"> Πρόεδρο ή </w:t>
      </w:r>
      <w:r w:rsidR="00F56826" w:rsidRPr="00883C11">
        <w:rPr>
          <w:rFonts w:ascii="Arial" w:hAnsi="Arial" w:cs="Arial"/>
          <w:sz w:val="22"/>
          <w:szCs w:val="22"/>
          <w:lang w:val="el-GR" w:eastAsia="el-GR"/>
        </w:rPr>
        <w:t>τον</w:t>
      </w:r>
      <w:r w:rsidRPr="00883C11">
        <w:rPr>
          <w:rFonts w:ascii="Arial" w:hAnsi="Arial" w:cs="Arial"/>
          <w:sz w:val="22"/>
          <w:szCs w:val="22"/>
          <w:lang w:val="el-GR" w:eastAsia="el-GR"/>
        </w:rPr>
        <w:t xml:space="preserve"> Γεν. Γραμματέα γραπτά ή τηλεφωνικά.</w:t>
      </w:r>
    </w:p>
    <w:p w:rsidR="004255BF" w:rsidRPr="00883C11" w:rsidRDefault="004255BF" w:rsidP="00883C11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sz w:val="22"/>
          <w:szCs w:val="22"/>
          <w:lang w:val="el-GR" w:eastAsia="el-GR"/>
        </w:rPr>
      </w:pPr>
    </w:p>
    <w:p w:rsidR="004910F1" w:rsidRDefault="004910F1" w:rsidP="00EE5E97">
      <w:pPr>
        <w:jc w:val="center"/>
        <w:rPr>
          <w:rFonts w:ascii="Arial" w:hAnsi="Arial" w:cs="Arial"/>
          <w:sz w:val="24"/>
          <w:szCs w:val="24"/>
          <w:lang w:val="el-GR"/>
        </w:rPr>
      </w:pPr>
      <w:r w:rsidRPr="00E13DD0">
        <w:rPr>
          <w:rFonts w:ascii="Arial" w:hAnsi="Arial" w:cs="Arial"/>
          <w:sz w:val="24"/>
          <w:szCs w:val="24"/>
          <w:lang w:val="el-GR"/>
        </w:rPr>
        <w:t>Για τ</w:t>
      </w:r>
      <w:r w:rsidR="0070099E">
        <w:rPr>
          <w:rFonts w:ascii="Arial" w:hAnsi="Arial" w:cs="Arial"/>
          <w:sz w:val="24"/>
          <w:szCs w:val="24"/>
          <w:lang w:val="el-GR"/>
        </w:rPr>
        <w:t>ην Ε.Ε.</w:t>
      </w:r>
      <w:r w:rsidR="0073293C">
        <w:rPr>
          <w:rFonts w:ascii="Arial" w:hAnsi="Arial" w:cs="Arial"/>
          <w:sz w:val="24"/>
          <w:szCs w:val="24"/>
          <w:lang w:val="el-GR"/>
        </w:rPr>
        <w:t xml:space="preserve"> της ΕΠΣ Ηλείας</w:t>
      </w:r>
    </w:p>
    <w:p w:rsidR="0073293C" w:rsidRPr="00E13DD0" w:rsidRDefault="0073293C" w:rsidP="00EE5E97">
      <w:pPr>
        <w:jc w:val="center"/>
        <w:rPr>
          <w:rFonts w:ascii="Arial" w:hAnsi="Arial" w:cs="Arial"/>
          <w:sz w:val="24"/>
          <w:szCs w:val="24"/>
          <w:lang w:val="el-GR"/>
        </w:rPr>
      </w:pPr>
    </w:p>
    <w:p w:rsidR="004910F1" w:rsidRPr="00E13DD0" w:rsidRDefault="004910F1" w:rsidP="00EE5E97">
      <w:pPr>
        <w:jc w:val="both"/>
        <w:rPr>
          <w:rFonts w:ascii="Arial" w:hAnsi="Arial" w:cs="Arial"/>
          <w:sz w:val="24"/>
          <w:szCs w:val="24"/>
          <w:lang w:val="el-GR"/>
        </w:rPr>
      </w:pPr>
      <w:r w:rsidRPr="00E13DD0">
        <w:rPr>
          <w:rFonts w:ascii="Arial" w:hAnsi="Arial" w:cs="Arial"/>
          <w:sz w:val="24"/>
          <w:szCs w:val="24"/>
          <w:lang w:val="el-GR"/>
        </w:rPr>
        <w:tab/>
      </w:r>
      <w:r w:rsidRPr="00E13DD0">
        <w:rPr>
          <w:rFonts w:ascii="Arial" w:hAnsi="Arial" w:cs="Arial"/>
          <w:sz w:val="24"/>
          <w:szCs w:val="24"/>
          <w:lang w:val="el-GR"/>
        </w:rPr>
        <w:tab/>
      </w:r>
      <w:r w:rsidRPr="00E13DD0">
        <w:rPr>
          <w:rFonts w:ascii="Arial" w:hAnsi="Arial" w:cs="Arial"/>
          <w:sz w:val="24"/>
          <w:szCs w:val="24"/>
          <w:lang w:val="el-GR"/>
        </w:rPr>
        <w:tab/>
      </w:r>
      <w:r w:rsidRPr="00E13DD0">
        <w:rPr>
          <w:rFonts w:ascii="Arial" w:hAnsi="Arial" w:cs="Arial"/>
          <w:sz w:val="24"/>
          <w:szCs w:val="24"/>
          <w:lang w:val="el-GR"/>
        </w:rPr>
        <w:tab/>
      </w:r>
      <w:r w:rsidRPr="00E13DD0">
        <w:rPr>
          <w:rFonts w:ascii="Arial" w:hAnsi="Arial" w:cs="Arial"/>
          <w:sz w:val="24"/>
          <w:szCs w:val="24"/>
          <w:lang w:val="el-GR"/>
        </w:rPr>
        <w:tab/>
      </w:r>
    </w:p>
    <w:p w:rsidR="00EE5E97" w:rsidRDefault="004910F1" w:rsidP="004954F3">
      <w:pPr>
        <w:jc w:val="both"/>
        <w:rPr>
          <w:rFonts w:ascii="Arial" w:hAnsi="Arial" w:cs="Arial"/>
          <w:sz w:val="24"/>
          <w:szCs w:val="24"/>
          <w:lang w:val="el-GR"/>
        </w:rPr>
      </w:pPr>
      <w:r w:rsidRPr="00E13DD0">
        <w:rPr>
          <w:rFonts w:ascii="Arial" w:hAnsi="Arial" w:cs="Arial"/>
          <w:sz w:val="24"/>
          <w:szCs w:val="24"/>
          <w:lang w:val="el-GR"/>
        </w:rPr>
        <w:tab/>
      </w:r>
      <w:r w:rsidRPr="00E13DD0">
        <w:rPr>
          <w:rFonts w:ascii="Arial" w:hAnsi="Arial" w:cs="Arial"/>
          <w:sz w:val="24"/>
          <w:szCs w:val="24"/>
          <w:lang w:val="el-GR"/>
        </w:rPr>
        <w:tab/>
      </w:r>
      <w:r w:rsidR="00EE5E97" w:rsidRPr="00E13DD0">
        <w:rPr>
          <w:rFonts w:ascii="Arial" w:hAnsi="Arial" w:cs="Arial"/>
          <w:sz w:val="24"/>
          <w:szCs w:val="24"/>
          <w:lang w:val="el-GR"/>
        </w:rPr>
        <w:t xml:space="preserve">Ο </w:t>
      </w:r>
      <w:r w:rsidR="00AA3FA6">
        <w:rPr>
          <w:rFonts w:ascii="Arial" w:hAnsi="Arial" w:cs="Arial"/>
          <w:sz w:val="24"/>
          <w:szCs w:val="24"/>
          <w:lang w:val="el-GR"/>
        </w:rPr>
        <w:t>Πρόεδρος</w:t>
      </w:r>
      <w:r w:rsidR="00AA3FA6">
        <w:rPr>
          <w:rFonts w:ascii="Arial" w:hAnsi="Arial" w:cs="Arial"/>
          <w:sz w:val="24"/>
          <w:szCs w:val="24"/>
          <w:lang w:val="el-GR"/>
        </w:rPr>
        <w:tab/>
      </w:r>
      <w:r w:rsidR="00AA3FA6">
        <w:rPr>
          <w:rFonts w:ascii="Arial" w:hAnsi="Arial" w:cs="Arial"/>
          <w:sz w:val="24"/>
          <w:szCs w:val="24"/>
          <w:lang w:val="el-GR"/>
        </w:rPr>
        <w:tab/>
      </w:r>
      <w:r w:rsidR="00AA3FA6">
        <w:rPr>
          <w:rFonts w:ascii="Arial" w:hAnsi="Arial" w:cs="Arial"/>
          <w:sz w:val="24"/>
          <w:szCs w:val="24"/>
          <w:lang w:val="el-GR"/>
        </w:rPr>
        <w:tab/>
      </w:r>
      <w:r w:rsidR="00AA3FA6">
        <w:rPr>
          <w:rFonts w:ascii="Arial" w:hAnsi="Arial" w:cs="Arial"/>
          <w:sz w:val="24"/>
          <w:szCs w:val="24"/>
          <w:lang w:val="el-GR"/>
        </w:rPr>
        <w:tab/>
      </w:r>
      <w:r w:rsidR="00AA3FA6">
        <w:rPr>
          <w:rFonts w:ascii="Arial" w:hAnsi="Arial" w:cs="Arial"/>
          <w:sz w:val="24"/>
          <w:szCs w:val="24"/>
          <w:lang w:val="el-GR"/>
        </w:rPr>
        <w:tab/>
      </w:r>
      <w:r w:rsidR="00817954">
        <w:rPr>
          <w:rFonts w:ascii="Arial" w:hAnsi="Arial" w:cs="Arial"/>
          <w:sz w:val="24"/>
          <w:szCs w:val="24"/>
          <w:lang w:val="el-GR"/>
        </w:rPr>
        <w:t xml:space="preserve">       Ο </w:t>
      </w:r>
      <w:r w:rsidR="00EE5E97" w:rsidRPr="00E13DD0">
        <w:rPr>
          <w:rFonts w:ascii="Arial" w:hAnsi="Arial" w:cs="Arial"/>
          <w:sz w:val="24"/>
          <w:szCs w:val="24"/>
          <w:lang w:val="el-GR"/>
        </w:rPr>
        <w:t xml:space="preserve"> </w:t>
      </w:r>
      <w:r w:rsidR="00AC35FF">
        <w:rPr>
          <w:rFonts w:ascii="Arial" w:hAnsi="Arial" w:cs="Arial"/>
          <w:sz w:val="24"/>
          <w:szCs w:val="24"/>
          <w:lang w:val="el-GR"/>
        </w:rPr>
        <w:t xml:space="preserve">Γεν </w:t>
      </w:r>
      <w:r w:rsidRPr="00E13DD0">
        <w:rPr>
          <w:rFonts w:ascii="Arial" w:hAnsi="Arial" w:cs="Arial"/>
          <w:sz w:val="24"/>
          <w:szCs w:val="24"/>
          <w:lang w:val="el-GR"/>
        </w:rPr>
        <w:t>Γραμματέας</w:t>
      </w:r>
    </w:p>
    <w:p w:rsidR="00E60C77" w:rsidRDefault="00E60C77" w:rsidP="004954F3">
      <w:pPr>
        <w:jc w:val="both"/>
        <w:rPr>
          <w:rFonts w:ascii="Arial" w:hAnsi="Arial" w:cs="Arial"/>
          <w:sz w:val="24"/>
          <w:szCs w:val="24"/>
          <w:lang w:val="el-GR"/>
        </w:rPr>
      </w:pPr>
    </w:p>
    <w:p w:rsidR="00D677B7" w:rsidRPr="00E13DD0" w:rsidRDefault="00D677B7" w:rsidP="004954F3">
      <w:pPr>
        <w:jc w:val="both"/>
        <w:rPr>
          <w:rFonts w:ascii="Arial" w:hAnsi="Arial" w:cs="Arial"/>
          <w:sz w:val="24"/>
          <w:szCs w:val="24"/>
          <w:lang w:val="el-GR"/>
        </w:rPr>
      </w:pPr>
    </w:p>
    <w:p w:rsidR="00EE5E97" w:rsidRPr="00817954" w:rsidRDefault="00E13DD0" w:rsidP="004954F3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       </w:t>
      </w:r>
      <w:r w:rsidR="00EE5E97" w:rsidRPr="00E13DD0">
        <w:rPr>
          <w:rFonts w:ascii="Arial" w:hAnsi="Arial" w:cs="Arial"/>
          <w:sz w:val="24"/>
          <w:szCs w:val="24"/>
          <w:lang w:val="el-GR"/>
        </w:rPr>
        <w:t xml:space="preserve">  Άρης Κουλούρης                                 </w:t>
      </w:r>
      <w:r>
        <w:rPr>
          <w:rFonts w:ascii="Arial" w:hAnsi="Arial" w:cs="Arial"/>
          <w:sz w:val="24"/>
          <w:szCs w:val="24"/>
          <w:lang w:val="el-GR"/>
        </w:rPr>
        <w:t xml:space="preserve">            </w:t>
      </w:r>
      <w:proofErr w:type="spellStart"/>
      <w:r w:rsidR="00A41AC5">
        <w:rPr>
          <w:rFonts w:ascii="Arial" w:hAnsi="Arial" w:cs="Arial"/>
          <w:sz w:val="24"/>
          <w:szCs w:val="24"/>
          <w:lang w:val="el-GR"/>
        </w:rPr>
        <w:t>Τσουραπάς</w:t>
      </w:r>
      <w:proofErr w:type="spellEnd"/>
      <w:r w:rsidR="00A41AC5">
        <w:rPr>
          <w:rFonts w:ascii="Arial" w:hAnsi="Arial" w:cs="Arial"/>
          <w:sz w:val="24"/>
          <w:szCs w:val="24"/>
          <w:lang w:val="el-GR"/>
        </w:rPr>
        <w:t xml:space="preserve"> Γιώργος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AC35FF"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066A0D" w:rsidRPr="004910F1" w:rsidRDefault="00AC35FF" w:rsidP="0032277F">
      <w:pPr>
        <w:jc w:val="center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</w:t>
      </w:r>
    </w:p>
    <w:p w:rsidR="00066A0D" w:rsidRPr="004910F1" w:rsidRDefault="00066A0D" w:rsidP="00066A0D">
      <w:pPr>
        <w:rPr>
          <w:rFonts w:ascii="Arial" w:hAnsi="Arial" w:cs="Arial"/>
          <w:lang w:val="el-GR"/>
        </w:rPr>
      </w:pPr>
    </w:p>
    <w:sectPr w:rsidR="00066A0D" w:rsidRPr="004910F1" w:rsidSect="00013CB9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1913" w:h="16834"/>
      <w:pgMar w:top="2269" w:right="998" w:bottom="1157" w:left="1134" w:header="851" w:footer="333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A36" w:rsidRDefault="00D13A36">
      <w:r>
        <w:separator/>
      </w:r>
    </w:p>
  </w:endnote>
  <w:endnote w:type="continuationSeparator" w:id="0">
    <w:p w:rsidR="00D13A36" w:rsidRDefault="00D13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7D" w:rsidRDefault="00D2187D">
    <w:pPr>
      <w:pStyle w:val="a7"/>
      <w:jc w:val="center"/>
      <w:rPr>
        <w:rFonts w:ascii="Arial" w:hAnsi="Arial"/>
        <w:b/>
        <w:sz w:val="18"/>
      </w:rPr>
    </w:pPr>
    <w:r>
      <w:rPr>
        <w:rFonts w:ascii="Arial" w:hAnsi="Arial"/>
        <w:b/>
        <w:noProof/>
        <w:sz w:val="18"/>
      </w:rPr>
      <w:pict>
        <v:line id="_x0000_s2049" style="position:absolute;left:0;text-align:left;z-index:1" from=".75pt,4.35pt" to="498.3pt,4.4pt" o:allowincell="f" strokeweight="1pt">
          <v:stroke startarrowwidth="narrow" startarrowlength="short" endarrowwidth="narrow" endarrowlength="short"/>
        </v:line>
      </w:pict>
    </w:r>
  </w:p>
  <w:p w:rsidR="00D2187D" w:rsidRDefault="00D2187D">
    <w:pPr>
      <w:pStyle w:val="a7"/>
      <w:rPr>
        <w:rFonts w:ascii="Arial" w:hAnsi="Arial"/>
        <w:b/>
        <w:sz w:val="18"/>
      </w:rPr>
    </w:pPr>
  </w:p>
  <w:p w:rsidR="00D2187D" w:rsidRDefault="00D2187D">
    <w:pPr>
      <w:pStyle w:val="a7"/>
      <w:jc w:val="center"/>
      <w:rPr>
        <w:rStyle w:val="a8"/>
        <w:rFonts w:ascii="Arial" w:hAnsi="Arial"/>
        <w:b/>
        <w:sz w:val="18"/>
      </w:rPr>
    </w:pPr>
  </w:p>
  <w:p w:rsidR="00D2187D" w:rsidRDefault="00D2187D">
    <w:pPr>
      <w:pStyle w:val="a7"/>
      <w:jc w:val="center"/>
      <w:rPr>
        <w:rFonts w:ascii="Arial" w:hAnsi="Arial"/>
        <w:b/>
        <w:sz w:val="18"/>
      </w:rPr>
    </w:pPr>
    <w:r>
      <w:rPr>
        <w:rStyle w:val="a8"/>
        <w:rFonts w:ascii="Arial" w:hAnsi="Arial"/>
        <w:b/>
        <w:sz w:val="18"/>
      </w:rPr>
      <w:fldChar w:fldCharType="begin"/>
    </w:r>
    <w:r>
      <w:rPr>
        <w:rStyle w:val="a8"/>
        <w:rFonts w:ascii="Arial" w:hAnsi="Arial"/>
        <w:b/>
        <w:sz w:val="18"/>
      </w:rPr>
      <w:instrText xml:space="preserve"> PAGE </w:instrText>
    </w:r>
    <w:r>
      <w:rPr>
        <w:rStyle w:val="a8"/>
        <w:rFonts w:ascii="Arial" w:hAnsi="Arial"/>
        <w:b/>
        <w:sz w:val="18"/>
      </w:rPr>
      <w:fldChar w:fldCharType="separate"/>
    </w:r>
    <w:r>
      <w:rPr>
        <w:rStyle w:val="a8"/>
        <w:rFonts w:ascii="Arial" w:hAnsi="Arial"/>
        <w:b/>
        <w:noProof/>
        <w:sz w:val="18"/>
      </w:rPr>
      <w:t>2</w:t>
    </w:r>
    <w:r>
      <w:rPr>
        <w:rStyle w:val="a8"/>
        <w:rFonts w:ascii="Arial" w:hAnsi="Arial"/>
        <w:b/>
        <w:sz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7D" w:rsidRDefault="00D2187D" w:rsidP="00B91A8F">
    <w:pPr>
      <w:pStyle w:val="a7"/>
      <w:jc w:val="center"/>
      <w:rPr>
        <w:rFonts w:ascii="Arial" w:hAnsi="Arial"/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A36" w:rsidRDefault="00D13A36">
      <w:r>
        <w:separator/>
      </w:r>
    </w:p>
  </w:footnote>
  <w:footnote w:type="continuationSeparator" w:id="0">
    <w:p w:rsidR="00D13A36" w:rsidRDefault="00D13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7D" w:rsidRDefault="00D2187D">
    <w:pPr>
      <w:pStyle w:val="a6"/>
      <w:ind w:left="-28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7D" w:rsidRDefault="00D2187D">
    <w:pPr>
      <w:pStyle w:val="a6"/>
      <w:jc w:val="center"/>
      <w:rPr>
        <w:rFonts w:ascii="Arial" w:hAnsi="Arial" w:cs="Arial"/>
        <w:b/>
        <w:bCs/>
        <w:sz w:val="28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228CB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CA534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2456A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8EC38A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78E58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0C8AE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92CD0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E2465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2A657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9CA6E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1392050"/>
    <w:multiLevelType w:val="singleLevel"/>
    <w:tmpl w:val="98B8498C"/>
    <w:lvl w:ilvl="0">
      <w:numFmt w:val="decimal"/>
      <w:lvlText w:val="0.%1 "/>
      <w:legacy w:legacy="1" w:legacySpace="0" w:legacyIndent="360"/>
      <w:lvlJc w:val="left"/>
      <w:pPr>
        <w:ind w:left="1800" w:hanging="360"/>
      </w:pPr>
      <w:rPr>
        <w:b w:val="0"/>
        <w:i w:val="0"/>
        <w:sz w:val="24"/>
      </w:rPr>
    </w:lvl>
  </w:abstractNum>
  <w:abstractNum w:abstractNumId="12">
    <w:nsid w:val="1C245172"/>
    <w:multiLevelType w:val="hybridMultilevel"/>
    <w:tmpl w:val="AD947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E546D"/>
    <w:multiLevelType w:val="hybridMultilevel"/>
    <w:tmpl w:val="AF107C3E"/>
    <w:lvl w:ilvl="0" w:tplc="CF8CC074">
      <w:start w:val="1"/>
      <w:numFmt w:val="decimal"/>
      <w:lvlText w:val="%1."/>
      <w:lvlJc w:val="left"/>
      <w:pPr>
        <w:ind w:left="786" w:hanging="360"/>
      </w:pPr>
      <w:rPr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D7B1296"/>
    <w:multiLevelType w:val="hybridMultilevel"/>
    <w:tmpl w:val="72720C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0246DA"/>
    <w:multiLevelType w:val="hybridMultilevel"/>
    <w:tmpl w:val="01CAEB52"/>
    <w:lvl w:ilvl="0" w:tplc="5620750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831AA"/>
    <w:multiLevelType w:val="hybridMultilevel"/>
    <w:tmpl w:val="01B86E8E"/>
    <w:lvl w:ilvl="0" w:tplc="DB0042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309F6"/>
    <w:multiLevelType w:val="hybridMultilevel"/>
    <w:tmpl w:val="AD2E3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B26826"/>
    <w:multiLevelType w:val="hybridMultilevel"/>
    <w:tmpl w:val="63505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8"/>
  </w:num>
  <w:num w:numId="16">
    <w:abstractNumId w:val="16"/>
  </w:num>
  <w:num w:numId="17">
    <w:abstractNumId w:val="15"/>
  </w:num>
  <w:num w:numId="18">
    <w:abstractNumId w:val="13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noTabHangInd/>
    <w:subFontBySize/>
    <w:truncateFontHeightsLikeWP6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C82"/>
    <w:rsid w:val="00001B26"/>
    <w:rsid w:val="00004009"/>
    <w:rsid w:val="00006399"/>
    <w:rsid w:val="000119E5"/>
    <w:rsid w:val="00013CB9"/>
    <w:rsid w:val="00014B18"/>
    <w:rsid w:val="00031AB1"/>
    <w:rsid w:val="00041927"/>
    <w:rsid w:val="00052F6C"/>
    <w:rsid w:val="000573BB"/>
    <w:rsid w:val="00066A0D"/>
    <w:rsid w:val="00073216"/>
    <w:rsid w:val="000779D5"/>
    <w:rsid w:val="00095AF8"/>
    <w:rsid w:val="00097A1E"/>
    <w:rsid w:val="000A1ACF"/>
    <w:rsid w:val="000A33E9"/>
    <w:rsid w:val="000A508C"/>
    <w:rsid w:val="000A77FF"/>
    <w:rsid w:val="000C1A51"/>
    <w:rsid w:val="000D2335"/>
    <w:rsid w:val="000D2D77"/>
    <w:rsid w:val="000D45F4"/>
    <w:rsid w:val="000D646E"/>
    <w:rsid w:val="000E2655"/>
    <w:rsid w:val="000E2B7A"/>
    <w:rsid w:val="000E3772"/>
    <w:rsid w:val="000F017A"/>
    <w:rsid w:val="000F256C"/>
    <w:rsid w:val="000F41BC"/>
    <w:rsid w:val="00103EDD"/>
    <w:rsid w:val="00104DFE"/>
    <w:rsid w:val="00110739"/>
    <w:rsid w:val="001116A5"/>
    <w:rsid w:val="0011434F"/>
    <w:rsid w:val="0011607B"/>
    <w:rsid w:val="00124A6F"/>
    <w:rsid w:val="0012732E"/>
    <w:rsid w:val="00130C53"/>
    <w:rsid w:val="00131EA4"/>
    <w:rsid w:val="00134040"/>
    <w:rsid w:val="0014302E"/>
    <w:rsid w:val="00147FB9"/>
    <w:rsid w:val="00153B9B"/>
    <w:rsid w:val="0015643A"/>
    <w:rsid w:val="00156938"/>
    <w:rsid w:val="00162DA0"/>
    <w:rsid w:val="00173885"/>
    <w:rsid w:val="00192FA9"/>
    <w:rsid w:val="0019711A"/>
    <w:rsid w:val="001A1DD8"/>
    <w:rsid w:val="001A291E"/>
    <w:rsid w:val="001A6DAE"/>
    <w:rsid w:val="001B7C94"/>
    <w:rsid w:val="001C1AD9"/>
    <w:rsid w:val="001C2E85"/>
    <w:rsid w:val="001E5BCC"/>
    <w:rsid w:val="001F1750"/>
    <w:rsid w:val="001F47A5"/>
    <w:rsid w:val="001F54CC"/>
    <w:rsid w:val="00205243"/>
    <w:rsid w:val="002055B7"/>
    <w:rsid w:val="00221D62"/>
    <w:rsid w:val="00222327"/>
    <w:rsid w:val="00222C2C"/>
    <w:rsid w:val="00224232"/>
    <w:rsid w:val="0022488A"/>
    <w:rsid w:val="00231F62"/>
    <w:rsid w:val="002354F6"/>
    <w:rsid w:val="00235CC8"/>
    <w:rsid w:val="00237D79"/>
    <w:rsid w:val="00244B84"/>
    <w:rsid w:val="0026156E"/>
    <w:rsid w:val="00273764"/>
    <w:rsid w:val="00275B9D"/>
    <w:rsid w:val="002816A6"/>
    <w:rsid w:val="00281E72"/>
    <w:rsid w:val="0028240C"/>
    <w:rsid w:val="00283909"/>
    <w:rsid w:val="00295AAF"/>
    <w:rsid w:val="002A5791"/>
    <w:rsid w:val="002B147F"/>
    <w:rsid w:val="002B1C6D"/>
    <w:rsid w:val="002B229C"/>
    <w:rsid w:val="002B76A6"/>
    <w:rsid w:val="002D321F"/>
    <w:rsid w:val="002D4A71"/>
    <w:rsid w:val="002E0C16"/>
    <w:rsid w:val="002E0E6C"/>
    <w:rsid w:val="002E1FB8"/>
    <w:rsid w:val="002F0821"/>
    <w:rsid w:val="002F5F06"/>
    <w:rsid w:val="00300C6B"/>
    <w:rsid w:val="003029DE"/>
    <w:rsid w:val="00305E00"/>
    <w:rsid w:val="003176F4"/>
    <w:rsid w:val="0032277F"/>
    <w:rsid w:val="00325436"/>
    <w:rsid w:val="00325A0D"/>
    <w:rsid w:val="00332835"/>
    <w:rsid w:val="0033673D"/>
    <w:rsid w:val="00337749"/>
    <w:rsid w:val="00340FCE"/>
    <w:rsid w:val="00344986"/>
    <w:rsid w:val="00345922"/>
    <w:rsid w:val="0035359A"/>
    <w:rsid w:val="00354F0F"/>
    <w:rsid w:val="0035671F"/>
    <w:rsid w:val="0036244E"/>
    <w:rsid w:val="00363812"/>
    <w:rsid w:val="00366136"/>
    <w:rsid w:val="00366329"/>
    <w:rsid w:val="0037408B"/>
    <w:rsid w:val="003A0BF1"/>
    <w:rsid w:val="003A27B9"/>
    <w:rsid w:val="003A67AC"/>
    <w:rsid w:val="003B07D6"/>
    <w:rsid w:val="003B6763"/>
    <w:rsid w:val="003C1A14"/>
    <w:rsid w:val="003C2C98"/>
    <w:rsid w:val="003C3FAF"/>
    <w:rsid w:val="003C61DA"/>
    <w:rsid w:val="003C6576"/>
    <w:rsid w:val="003D1993"/>
    <w:rsid w:val="003E1267"/>
    <w:rsid w:val="003E4854"/>
    <w:rsid w:val="003F4F0A"/>
    <w:rsid w:val="003F5ECE"/>
    <w:rsid w:val="00401FDD"/>
    <w:rsid w:val="00404C35"/>
    <w:rsid w:val="00405C48"/>
    <w:rsid w:val="004109FD"/>
    <w:rsid w:val="004210A5"/>
    <w:rsid w:val="004255BF"/>
    <w:rsid w:val="0042571C"/>
    <w:rsid w:val="00425C81"/>
    <w:rsid w:val="00427BEE"/>
    <w:rsid w:val="0043422E"/>
    <w:rsid w:val="00434318"/>
    <w:rsid w:val="004365BD"/>
    <w:rsid w:val="00442568"/>
    <w:rsid w:val="004441A7"/>
    <w:rsid w:val="004448EA"/>
    <w:rsid w:val="00445C9D"/>
    <w:rsid w:val="0044765A"/>
    <w:rsid w:val="00456502"/>
    <w:rsid w:val="00462B62"/>
    <w:rsid w:val="004656D8"/>
    <w:rsid w:val="004751A2"/>
    <w:rsid w:val="00475209"/>
    <w:rsid w:val="004767EA"/>
    <w:rsid w:val="00481390"/>
    <w:rsid w:val="00484444"/>
    <w:rsid w:val="00485CAC"/>
    <w:rsid w:val="004910F1"/>
    <w:rsid w:val="004954F3"/>
    <w:rsid w:val="004A2BA2"/>
    <w:rsid w:val="004A2F67"/>
    <w:rsid w:val="004A5DE2"/>
    <w:rsid w:val="004B2548"/>
    <w:rsid w:val="004B2781"/>
    <w:rsid w:val="004B5DD7"/>
    <w:rsid w:val="004B6540"/>
    <w:rsid w:val="004B68D7"/>
    <w:rsid w:val="004C53CF"/>
    <w:rsid w:val="004C6B2A"/>
    <w:rsid w:val="004D455E"/>
    <w:rsid w:val="004D5063"/>
    <w:rsid w:val="004E5CEF"/>
    <w:rsid w:val="004E6170"/>
    <w:rsid w:val="004F1AE8"/>
    <w:rsid w:val="004F45C7"/>
    <w:rsid w:val="004F7C19"/>
    <w:rsid w:val="00500678"/>
    <w:rsid w:val="0050199C"/>
    <w:rsid w:val="00501ABB"/>
    <w:rsid w:val="00514C15"/>
    <w:rsid w:val="00516C48"/>
    <w:rsid w:val="005223F3"/>
    <w:rsid w:val="00524764"/>
    <w:rsid w:val="005252C6"/>
    <w:rsid w:val="00525629"/>
    <w:rsid w:val="00532144"/>
    <w:rsid w:val="00533C82"/>
    <w:rsid w:val="00533F11"/>
    <w:rsid w:val="00534C1B"/>
    <w:rsid w:val="00544771"/>
    <w:rsid w:val="00550B06"/>
    <w:rsid w:val="00555CBC"/>
    <w:rsid w:val="005561CF"/>
    <w:rsid w:val="00563250"/>
    <w:rsid w:val="00563407"/>
    <w:rsid w:val="005641F7"/>
    <w:rsid w:val="0056540F"/>
    <w:rsid w:val="00565AE2"/>
    <w:rsid w:val="00582567"/>
    <w:rsid w:val="005873E6"/>
    <w:rsid w:val="0059141F"/>
    <w:rsid w:val="00591827"/>
    <w:rsid w:val="00593297"/>
    <w:rsid w:val="005973CA"/>
    <w:rsid w:val="005A3A12"/>
    <w:rsid w:val="005A54C4"/>
    <w:rsid w:val="005A7B42"/>
    <w:rsid w:val="005B1BEA"/>
    <w:rsid w:val="005B24BF"/>
    <w:rsid w:val="005B3BE4"/>
    <w:rsid w:val="005E5978"/>
    <w:rsid w:val="005E6463"/>
    <w:rsid w:val="005F199B"/>
    <w:rsid w:val="005F4FA0"/>
    <w:rsid w:val="00610576"/>
    <w:rsid w:val="00612842"/>
    <w:rsid w:val="00613134"/>
    <w:rsid w:val="00622937"/>
    <w:rsid w:val="00624A66"/>
    <w:rsid w:val="006267C7"/>
    <w:rsid w:val="00634050"/>
    <w:rsid w:val="0063620B"/>
    <w:rsid w:val="00637615"/>
    <w:rsid w:val="00642F65"/>
    <w:rsid w:val="006433F5"/>
    <w:rsid w:val="00647CF1"/>
    <w:rsid w:val="00656359"/>
    <w:rsid w:val="00656AE2"/>
    <w:rsid w:val="00657748"/>
    <w:rsid w:val="006624BB"/>
    <w:rsid w:val="00665295"/>
    <w:rsid w:val="00667E8D"/>
    <w:rsid w:val="00673FD9"/>
    <w:rsid w:val="00674ABF"/>
    <w:rsid w:val="00677F94"/>
    <w:rsid w:val="00683E6B"/>
    <w:rsid w:val="00692697"/>
    <w:rsid w:val="0069287C"/>
    <w:rsid w:val="00693FE5"/>
    <w:rsid w:val="006A22F7"/>
    <w:rsid w:val="006A5598"/>
    <w:rsid w:val="006B03BD"/>
    <w:rsid w:val="006B6E7B"/>
    <w:rsid w:val="006C06E5"/>
    <w:rsid w:val="006C354E"/>
    <w:rsid w:val="006C446F"/>
    <w:rsid w:val="006C6554"/>
    <w:rsid w:val="006D16ED"/>
    <w:rsid w:val="006E42BB"/>
    <w:rsid w:val="006E512C"/>
    <w:rsid w:val="006F5C0C"/>
    <w:rsid w:val="006F5C56"/>
    <w:rsid w:val="006F7D1E"/>
    <w:rsid w:val="0070099E"/>
    <w:rsid w:val="00703958"/>
    <w:rsid w:val="00704764"/>
    <w:rsid w:val="00705BFA"/>
    <w:rsid w:val="0071075B"/>
    <w:rsid w:val="007134B5"/>
    <w:rsid w:val="00715F66"/>
    <w:rsid w:val="007203D8"/>
    <w:rsid w:val="00731BCB"/>
    <w:rsid w:val="0073293C"/>
    <w:rsid w:val="00737494"/>
    <w:rsid w:val="00745FC1"/>
    <w:rsid w:val="00747BE4"/>
    <w:rsid w:val="00750CC4"/>
    <w:rsid w:val="00754024"/>
    <w:rsid w:val="007548DA"/>
    <w:rsid w:val="00755723"/>
    <w:rsid w:val="00757EA0"/>
    <w:rsid w:val="00761B81"/>
    <w:rsid w:val="00762686"/>
    <w:rsid w:val="007660A5"/>
    <w:rsid w:val="00770A39"/>
    <w:rsid w:val="00773F86"/>
    <w:rsid w:val="0079060C"/>
    <w:rsid w:val="007B0735"/>
    <w:rsid w:val="007B103D"/>
    <w:rsid w:val="007B11C1"/>
    <w:rsid w:val="007B6371"/>
    <w:rsid w:val="007D48EF"/>
    <w:rsid w:val="007D4F81"/>
    <w:rsid w:val="007D5FD8"/>
    <w:rsid w:val="007E0B42"/>
    <w:rsid w:val="007E1229"/>
    <w:rsid w:val="007E4769"/>
    <w:rsid w:val="007E48AB"/>
    <w:rsid w:val="007E504A"/>
    <w:rsid w:val="007E5463"/>
    <w:rsid w:val="007E61AD"/>
    <w:rsid w:val="007F01D9"/>
    <w:rsid w:val="007F0436"/>
    <w:rsid w:val="007F692F"/>
    <w:rsid w:val="0080214B"/>
    <w:rsid w:val="00807029"/>
    <w:rsid w:val="008156D7"/>
    <w:rsid w:val="008176D7"/>
    <w:rsid w:val="00817954"/>
    <w:rsid w:val="00826822"/>
    <w:rsid w:val="00827381"/>
    <w:rsid w:val="00832627"/>
    <w:rsid w:val="00835139"/>
    <w:rsid w:val="008365E3"/>
    <w:rsid w:val="00837541"/>
    <w:rsid w:val="00840EE8"/>
    <w:rsid w:val="008476BC"/>
    <w:rsid w:val="00852437"/>
    <w:rsid w:val="008533F6"/>
    <w:rsid w:val="00856BE8"/>
    <w:rsid w:val="0086391F"/>
    <w:rsid w:val="0087380F"/>
    <w:rsid w:val="008754A6"/>
    <w:rsid w:val="00876FDA"/>
    <w:rsid w:val="00883C11"/>
    <w:rsid w:val="008866ED"/>
    <w:rsid w:val="00891CF1"/>
    <w:rsid w:val="008938B2"/>
    <w:rsid w:val="00893D7F"/>
    <w:rsid w:val="00894CC2"/>
    <w:rsid w:val="00895C99"/>
    <w:rsid w:val="0089747B"/>
    <w:rsid w:val="008A0C91"/>
    <w:rsid w:val="008A475B"/>
    <w:rsid w:val="008A511E"/>
    <w:rsid w:val="008B65E6"/>
    <w:rsid w:val="008C08B9"/>
    <w:rsid w:val="008C1F80"/>
    <w:rsid w:val="008C2A5C"/>
    <w:rsid w:val="008C3619"/>
    <w:rsid w:val="008D04F0"/>
    <w:rsid w:val="008D1F77"/>
    <w:rsid w:val="008D41E9"/>
    <w:rsid w:val="008E012E"/>
    <w:rsid w:val="008E7540"/>
    <w:rsid w:val="00904A7C"/>
    <w:rsid w:val="009071D4"/>
    <w:rsid w:val="009071FA"/>
    <w:rsid w:val="00921BC4"/>
    <w:rsid w:val="00921D43"/>
    <w:rsid w:val="00922CD5"/>
    <w:rsid w:val="00925442"/>
    <w:rsid w:val="0092560C"/>
    <w:rsid w:val="0092796D"/>
    <w:rsid w:val="00947A6C"/>
    <w:rsid w:val="00952F73"/>
    <w:rsid w:val="0095489B"/>
    <w:rsid w:val="00956045"/>
    <w:rsid w:val="0096458B"/>
    <w:rsid w:val="009666F9"/>
    <w:rsid w:val="009679CA"/>
    <w:rsid w:val="009765A3"/>
    <w:rsid w:val="009876D9"/>
    <w:rsid w:val="00991330"/>
    <w:rsid w:val="009926B6"/>
    <w:rsid w:val="009979E8"/>
    <w:rsid w:val="009B19B0"/>
    <w:rsid w:val="009B4165"/>
    <w:rsid w:val="009C0202"/>
    <w:rsid w:val="009C6E33"/>
    <w:rsid w:val="009D1523"/>
    <w:rsid w:val="009D18C3"/>
    <w:rsid w:val="009D67B8"/>
    <w:rsid w:val="00A0019E"/>
    <w:rsid w:val="00A06C36"/>
    <w:rsid w:val="00A079D1"/>
    <w:rsid w:val="00A14E69"/>
    <w:rsid w:val="00A158BE"/>
    <w:rsid w:val="00A15F15"/>
    <w:rsid w:val="00A17691"/>
    <w:rsid w:val="00A3089D"/>
    <w:rsid w:val="00A31396"/>
    <w:rsid w:val="00A41AC5"/>
    <w:rsid w:val="00A44C6B"/>
    <w:rsid w:val="00A45A54"/>
    <w:rsid w:val="00A47D72"/>
    <w:rsid w:val="00A5205E"/>
    <w:rsid w:val="00A5269C"/>
    <w:rsid w:val="00A54BCD"/>
    <w:rsid w:val="00A56AA3"/>
    <w:rsid w:val="00A62151"/>
    <w:rsid w:val="00A72879"/>
    <w:rsid w:val="00A75B48"/>
    <w:rsid w:val="00A76F55"/>
    <w:rsid w:val="00A83ABC"/>
    <w:rsid w:val="00A84F3B"/>
    <w:rsid w:val="00A90840"/>
    <w:rsid w:val="00A948F4"/>
    <w:rsid w:val="00A961EF"/>
    <w:rsid w:val="00AA1903"/>
    <w:rsid w:val="00AA3FA6"/>
    <w:rsid w:val="00AA70ED"/>
    <w:rsid w:val="00AB0E15"/>
    <w:rsid w:val="00AB3E0D"/>
    <w:rsid w:val="00AC35FF"/>
    <w:rsid w:val="00AC70CC"/>
    <w:rsid w:val="00AC73AE"/>
    <w:rsid w:val="00AC7EF4"/>
    <w:rsid w:val="00AD38E0"/>
    <w:rsid w:val="00AD54EE"/>
    <w:rsid w:val="00AE3DA9"/>
    <w:rsid w:val="00AE60CA"/>
    <w:rsid w:val="00AF11E1"/>
    <w:rsid w:val="00AF56E7"/>
    <w:rsid w:val="00B00D06"/>
    <w:rsid w:val="00B0125C"/>
    <w:rsid w:val="00B02548"/>
    <w:rsid w:val="00B034F7"/>
    <w:rsid w:val="00B0436C"/>
    <w:rsid w:val="00B10B70"/>
    <w:rsid w:val="00B165C6"/>
    <w:rsid w:val="00B24045"/>
    <w:rsid w:val="00B2501B"/>
    <w:rsid w:val="00B27E46"/>
    <w:rsid w:val="00B30ADE"/>
    <w:rsid w:val="00B334CA"/>
    <w:rsid w:val="00B33A29"/>
    <w:rsid w:val="00B36F6A"/>
    <w:rsid w:val="00B40F35"/>
    <w:rsid w:val="00B4401E"/>
    <w:rsid w:val="00B50A16"/>
    <w:rsid w:val="00B526EF"/>
    <w:rsid w:val="00B6337E"/>
    <w:rsid w:val="00B91A8F"/>
    <w:rsid w:val="00BA114C"/>
    <w:rsid w:val="00BA6C5C"/>
    <w:rsid w:val="00BA6F06"/>
    <w:rsid w:val="00BB3E48"/>
    <w:rsid w:val="00BC0D3D"/>
    <w:rsid w:val="00BC2454"/>
    <w:rsid w:val="00BC45B6"/>
    <w:rsid w:val="00BD0F81"/>
    <w:rsid w:val="00BD17E7"/>
    <w:rsid w:val="00BD3A39"/>
    <w:rsid w:val="00BD4882"/>
    <w:rsid w:val="00BD4A38"/>
    <w:rsid w:val="00BD5C35"/>
    <w:rsid w:val="00BD67F9"/>
    <w:rsid w:val="00BF2075"/>
    <w:rsid w:val="00BF2FE2"/>
    <w:rsid w:val="00C01824"/>
    <w:rsid w:val="00C25BE3"/>
    <w:rsid w:val="00C26597"/>
    <w:rsid w:val="00C3405C"/>
    <w:rsid w:val="00C42C79"/>
    <w:rsid w:val="00C534BE"/>
    <w:rsid w:val="00C57E06"/>
    <w:rsid w:val="00C658B8"/>
    <w:rsid w:val="00C873CF"/>
    <w:rsid w:val="00C91793"/>
    <w:rsid w:val="00CA426A"/>
    <w:rsid w:val="00CB18A0"/>
    <w:rsid w:val="00CB6689"/>
    <w:rsid w:val="00CC07C1"/>
    <w:rsid w:val="00CC7205"/>
    <w:rsid w:val="00CD5720"/>
    <w:rsid w:val="00CF7866"/>
    <w:rsid w:val="00D04932"/>
    <w:rsid w:val="00D050CC"/>
    <w:rsid w:val="00D13A36"/>
    <w:rsid w:val="00D16A65"/>
    <w:rsid w:val="00D17BD1"/>
    <w:rsid w:val="00D20E00"/>
    <w:rsid w:val="00D2187D"/>
    <w:rsid w:val="00D21CC5"/>
    <w:rsid w:val="00D23B71"/>
    <w:rsid w:val="00D332B1"/>
    <w:rsid w:val="00D40196"/>
    <w:rsid w:val="00D529AC"/>
    <w:rsid w:val="00D539C6"/>
    <w:rsid w:val="00D567EE"/>
    <w:rsid w:val="00D63DAB"/>
    <w:rsid w:val="00D677B7"/>
    <w:rsid w:val="00D717CF"/>
    <w:rsid w:val="00D8026F"/>
    <w:rsid w:val="00D80D1C"/>
    <w:rsid w:val="00D816F1"/>
    <w:rsid w:val="00D8744A"/>
    <w:rsid w:val="00D971DA"/>
    <w:rsid w:val="00D979C6"/>
    <w:rsid w:val="00DB06DB"/>
    <w:rsid w:val="00DB23CD"/>
    <w:rsid w:val="00DB28D4"/>
    <w:rsid w:val="00DB4841"/>
    <w:rsid w:val="00DB78C4"/>
    <w:rsid w:val="00DC0743"/>
    <w:rsid w:val="00DC6F88"/>
    <w:rsid w:val="00DD04B8"/>
    <w:rsid w:val="00DD50AB"/>
    <w:rsid w:val="00DE3777"/>
    <w:rsid w:val="00DE7D4E"/>
    <w:rsid w:val="00DF19C1"/>
    <w:rsid w:val="00DF6EAC"/>
    <w:rsid w:val="00E027F3"/>
    <w:rsid w:val="00E049E0"/>
    <w:rsid w:val="00E056BD"/>
    <w:rsid w:val="00E10C56"/>
    <w:rsid w:val="00E10EA5"/>
    <w:rsid w:val="00E11EE0"/>
    <w:rsid w:val="00E13DD0"/>
    <w:rsid w:val="00E13E21"/>
    <w:rsid w:val="00E26BC6"/>
    <w:rsid w:val="00E270EA"/>
    <w:rsid w:val="00E3137E"/>
    <w:rsid w:val="00E327F1"/>
    <w:rsid w:val="00E42528"/>
    <w:rsid w:val="00E4644B"/>
    <w:rsid w:val="00E4647A"/>
    <w:rsid w:val="00E524CB"/>
    <w:rsid w:val="00E60C77"/>
    <w:rsid w:val="00E7657C"/>
    <w:rsid w:val="00EA72F7"/>
    <w:rsid w:val="00EB586D"/>
    <w:rsid w:val="00EB5C10"/>
    <w:rsid w:val="00EC75E6"/>
    <w:rsid w:val="00EC7EF5"/>
    <w:rsid w:val="00ED0E69"/>
    <w:rsid w:val="00ED787E"/>
    <w:rsid w:val="00EE2FC7"/>
    <w:rsid w:val="00EE5E97"/>
    <w:rsid w:val="00EE6558"/>
    <w:rsid w:val="00EF17E0"/>
    <w:rsid w:val="00EF750D"/>
    <w:rsid w:val="00EF7FF1"/>
    <w:rsid w:val="00F012F5"/>
    <w:rsid w:val="00F04209"/>
    <w:rsid w:val="00F07406"/>
    <w:rsid w:val="00F10BE0"/>
    <w:rsid w:val="00F11F3B"/>
    <w:rsid w:val="00F21139"/>
    <w:rsid w:val="00F21B27"/>
    <w:rsid w:val="00F24493"/>
    <w:rsid w:val="00F24BC2"/>
    <w:rsid w:val="00F309DE"/>
    <w:rsid w:val="00F3122E"/>
    <w:rsid w:val="00F32306"/>
    <w:rsid w:val="00F329A6"/>
    <w:rsid w:val="00F351B6"/>
    <w:rsid w:val="00F37A35"/>
    <w:rsid w:val="00F41505"/>
    <w:rsid w:val="00F4305C"/>
    <w:rsid w:val="00F46BA9"/>
    <w:rsid w:val="00F56826"/>
    <w:rsid w:val="00F56831"/>
    <w:rsid w:val="00F62802"/>
    <w:rsid w:val="00F65722"/>
    <w:rsid w:val="00F66A9C"/>
    <w:rsid w:val="00F806A6"/>
    <w:rsid w:val="00F811AE"/>
    <w:rsid w:val="00F821DB"/>
    <w:rsid w:val="00FA05AF"/>
    <w:rsid w:val="00FB4A17"/>
    <w:rsid w:val="00FC5D05"/>
    <w:rsid w:val="00FD0DE3"/>
    <w:rsid w:val="00FD2D0D"/>
    <w:rsid w:val="00FD5527"/>
    <w:rsid w:val="00FD58FA"/>
    <w:rsid w:val="00FE367C"/>
    <w:rsid w:val="00FE4F5E"/>
    <w:rsid w:val="00FF1D1C"/>
    <w:rsid w:val="00FF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lang w:val="en-US"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styleId="a5">
    <w:name w:val="footnote reference"/>
    <w:basedOn w:val="a2"/>
    <w:semiHidden/>
  </w:style>
  <w:style w:type="paragraph" w:styleId="a6">
    <w:name w:val="header"/>
    <w:basedOn w:val="a1"/>
    <w:pPr>
      <w:tabs>
        <w:tab w:val="center" w:pos="4153"/>
        <w:tab w:val="right" w:pos="8306"/>
      </w:tabs>
    </w:pPr>
  </w:style>
  <w:style w:type="paragraph" w:styleId="a7">
    <w:name w:val="footer"/>
    <w:basedOn w:val="a1"/>
    <w:pPr>
      <w:tabs>
        <w:tab w:val="center" w:pos="4153"/>
        <w:tab w:val="right" w:pos="8306"/>
      </w:tabs>
    </w:pPr>
  </w:style>
  <w:style w:type="character" w:styleId="a8">
    <w:name w:val="page number"/>
    <w:basedOn w:val="a2"/>
  </w:style>
  <w:style w:type="paragraph" w:customStyle="1" w:styleId="Level1">
    <w:name w:val="Level 1"/>
    <w:basedOn w:val="a1"/>
    <w:pPr>
      <w:widowControl w:val="0"/>
      <w:numPr>
        <w:numId w:val="2"/>
      </w:numPr>
      <w:autoSpaceDE w:val="0"/>
      <w:autoSpaceDN w:val="0"/>
      <w:adjustRightInd w:val="0"/>
      <w:ind w:left="720" w:hanging="360"/>
      <w:outlineLvl w:val="0"/>
    </w:pPr>
    <w:rPr>
      <w:rFonts w:ascii="Trebuchet MS" w:hAnsi="Trebuchet MS"/>
      <w:szCs w:val="24"/>
      <w:lang w:val="el-GR"/>
    </w:rPr>
  </w:style>
  <w:style w:type="paragraph" w:styleId="a9">
    <w:name w:val="Block Text"/>
    <w:basedOn w:val="a1"/>
    <w:pPr>
      <w:spacing w:after="120"/>
      <w:ind w:left="1440" w:right="1440"/>
    </w:pPr>
  </w:style>
  <w:style w:type="paragraph" w:styleId="aa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  <w:szCs w:val="16"/>
    </w:rPr>
  </w:style>
  <w:style w:type="paragraph" w:styleId="ab">
    <w:name w:val="Body Text First Indent"/>
    <w:basedOn w:val="aa"/>
    <w:pPr>
      <w:ind w:firstLine="210"/>
    </w:pPr>
  </w:style>
  <w:style w:type="paragraph" w:styleId="ac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c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d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e">
    <w:name w:val="Closing"/>
    <w:basedOn w:val="a1"/>
    <w:pPr>
      <w:ind w:left="4252"/>
    </w:pPr>
  </w:style>
  <w:style w:type="paragraph" w:styleId="af">
    <w:name w:val="annotation text"/>
    <w:basedOn w:val="a1"/>
    <w:semiHidden/>
  </w:style>
  <w:style w:type="paragraph" w:styleId="af0">
    <w:name w:val="Date"/>
    <w:basedOn w:val="a1"/>
    <w:next w:val="a1"/>
  </w:style>
  <w:style w:type="paragraph" w:styleId="af1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2">
    <w:name w:val="E-mail Signature"/>
    <w:basedOn w:val="a1"/>
  </w:style>
  <w:style w:type="paragraph" w:styleId="af3">
    <w:name w:val="endnote text"/>
    <w:basedOn w:val="a1"/>
    <w:semiHidden/>
  </w:style>
  <w:style w:type="paragraph" w:styleId="af4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5">
    <w:name w:val="envelope return"/>
    <w:basedOn w:val="a1"/>
    <w:rPr>
      <w:rFonts w:ascii="Arial" w:hAnsi="Arial" w:cs="Arial"/>
    </w:rPr>
  </w:style>
  <w:style w:type="paragraph" w:styleId="af6">
    <w:name w:val="footnote text"/>
    <w:basedOn w:val="a1"/>
    <w:semiHidden/>
  </w:style>
  <w:style w:type="paragraph" w:styleId="HTML">
    <w:name w:val="HTML Address"/>
    <w:basedOn w:val="a1"/>
    <w:rPr>
      <w:i/>
      <w:iCs/>
    </w:rPr>
  </w:style>
  <w:style w:type="paragraph" w:styleId="-HTML">
    <w:name w:val="HTML Preformatted"/>
    <w:basedOn w:val="a1"/>
    <w:rPr>
      <w:rFonts w:ascii="Courier New" w:hAnsi="Courier New" w:cs="Courier New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5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2">
    <w:name w:val="index 4"/>
    <w:basedOn w:val="a1"/>
    <w:next w:val="a1"/>
    <w:autoRedefine/>
    <w:semiHidden/>
    <w:pPr>
      <w:ind w:left="800" w:hanging="200"/>
    </w:pPr>
  </w:style>
  <w:style w:type="paragraph" w:styleId="52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autoRedefine/>
    <w:pPr>
      <w:numPr>
        <w:numId w:val="4"/>
      </w:numPr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styleId="af9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3">
    <w:name w:val="List Number 3"/>
    <w:basedOn w:val="a1"/>
    <w:pPr>
      <w:numPr>
        <w:numId w:val="11"/>
      </w:numPr>
    </w:pPr>
  </w:style>
  <w:style w:type="paragraph" w:styleId="4">
    <w:name w:val="List Number 4"/>
    <w:basedOn w:val="a1"/>
    <w:pPr>
      <w:numPr>
        <w:numId w:val="12"/>
      </w:numPr>
    </w:pPr>
  </w:style>
  <w:style w:type="paragraph" w:styleId="5">
    <w:name w:val="List Number 5"/>
    <w:basedOn w:val="a1"/>
    <w:pPr>
      <w:numPr>
        <w:numId w:val="13"/>
      </w:numPr>
    </w:pPr>
  </w:style>
  <w:style w:type="paragraph" w:styleId="a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af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Web">
    <w:name w:val="Normal (Web)"/>
    <w:basedOn w:val="a1"/>
    <w:rPr>
      <w:sz w:val="24"/>
      <w:szCs w:val="24"/>
    </w:rPr>
  </w:style>
  <w:style w:type="paragraph" w:styleId="afc">
    <w:name w:val="Normal Indent"/>
    <w:basedOn w:val="a1"/>
    <w:pPr>
      <w:ind w:left="720"/>
    </w:pPr>
  </w:style>
  <w:style w:type="paragraph" w:styleId="afd">
    <w:name w:val="Note Heading"/>
    <w:basedOn w:val="a1"/>
    <w:next w:val="a1"/>
  </w:style>
  <w:style w:type="paragraph" w:styleId="afe">
    <w:name w:val="Plain Text"/>
    <w:basedOn w:val="a1"/>
    <w:rPr>
      <w:rFonts w:ascii="Courier New" w:hAnsi="Courier New" w:cs="Courier New"/>
    </w:rPr>
  </w:style>
  <w:style w:type="paragraph" w:styleId="aff">
    <w:name w:val="Salutation"/>
    <w:basedOn w:val="a1"/>
    <w:next w:val="a1"/>
  </w:style>
  <w:style w:type="paragraph" w:styleId="aff0">
    <w:name w:val="Signature"/>
    <w:basedOn w:val="a1"/>
    <w:pPr>
      <w:ind w:left="4252"/>
    </w:pPr>
  </w:style>
  <w:style w:type="paragraph" w:styleId="aff1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2">
    <w:name w:val="table of authorities"/>
    <w:basedOn w:val="a1"/>
    <w:next w:val="a1"/>
    <w:semiHidden/>
    <w:pPr>
      <w:ind w:left="200" w:hanging="200"/>
    </w:pPr>
  </w:style>
  <w:style w:type="paragraph" w:styleId="aff3">
    <w:name w:val="table of figures"/>
    <w:basedOn w:val="a1"/>
    <w:next w:val="a1"/>
    <w:semiHidden/>
    <w:pPr>
      <w:ind w:left="400" w:hanging="400"/>
    </w:pPr>
  </w:style>
  <w:style w:type="paragraph" w:styleId="aff4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5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elaolgr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elaolgr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	</vt:lpstr>
    </vt:vector>
  </TitlesOfParts>
  <Company>Programma S.A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 Papadopoulos</dc:creator>
  <cp:lastModifiedBy>Desktop1</cp:lastModifiedBy>
  <cp:revision>2</cp:revision>
  <cp:lastPrinted>2017-10-05T20:51:00Z</cp:lastPrinted>
  <dcterms:created xsi:type="dcterms:W3CDTF">2019-04-08T13:54:00Z</dcterms:created>
  <dcterms:modified xsi:type="dcterms:W3CDTF">2019-04-08T13:54:00Z</dcterms:modified>
</cp:coreProperties>
</file>